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465E31" w:rsidRDefault="00D679A9" w:rsidP="000A5F50">
      <w:pPr>
        <w:jc w:val="center"/>
        <w:rPr>
          <w:rFonts w:ascii="Times New Roman" w:hAnsi="Times New Roman"/>
          <w:sz w:val="24"/>
          <w:szCs w:val="24"/>
        </w:rPr>
      </w:pPr>
      <w:r w:rsidRPr="00465E3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tbl>
      <w:tblPr>
        <w:tblW w:w="4536" w:type="dxa"/>
        <w:tblInd w:w="5211" w:type="dxa"/>
        <w:tblLook w:val="00A0"/>
      </w:tblPr>
      <w:tblGrid>
        <w:gridCol w:w="4536"/>
      </w:tblGrid>
      <w:tr w:rsidR="00D679A9" w:rsidRPr="00546B4F" w:rsidTr="00542B91">
        <w:tc>
          <w:tcPr>
            <w:tcW w:w="4536" w:type="dxa"/>
          </w:tcPr>
          <w:p w:rsidR="00D679A9" w:rsidRPr="00FF42F4" w:rsidRDefault="00D679A9" w:rsidP="00542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</w:rPr>
              <w:t>Заведующему МАДОУ детского сада  комбинированного вида № 94</w:t>
            </w:r>
          </w:p>
          <w:p w:rsidR="00D679A9" w:rsidRPr="00FF42F4" w:rsidRDefault="00D679A9" w:rsidP="00076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>Хомутовой Г.А.</w:t>
            </w:r>
            <w:r w:rsidRPr="00FF42F4">
              <w:rPr>
                <w:rFonts w:ascii="Times New Roman" w:hAnsi="Times New Roman"/>
                <w:color w:val="FFFFFF"/>
                <w:sz w:val="20"/>
                <w:szCs w:val="20"/>
                <w:u w:val="single"/>
              </w:rPr>
              <w:t>.</w:t>
            </w:r>
            <w:r w:rsidRPr="00FF42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</w:p>
          <w:p w:rsidR="00D679A9" w:rsidRPr="00FF42F4" w:rsidRDefault="00D679A9" w:rsidP="00542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D679A9" w:rsidRPr="00FF42F4" w:rsidRDefault="00D679A9" w:rsidP="00E125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</w:p>
          <w:p w:rsidR="00D679A9" w:rsidRPr="00FF42F4" w:rsidRDefault="00D679A9" w:rsidP="00E12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ФИО родителя (законного представителя)</w:t>
            </w:r>
          </w:p>
          <w:p w:rsidR="00D679A9" w:rsidRPr="00FF42F4" w:rsidRDefault="00D679A9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Паспорт:  серия 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_номер__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</w:t>
            </w:r>
          </w:p>
          <w:p w:rsidR="00D679A9" w:rsidRPr="00FF42F4" w:rsidRDefault="00D679A9" w:rsidP="00546B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выдан ___________________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</w:t>
            </w:r>
          </w:p>
          <w:p w:rsidR="00D679A9" w:rsidRPr="00FF42F4" w:rsidRDefault="00D679A9" w:rsidP="00546B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</w:t>
            </w:r>
          </w:p>
          <w:p w:rsidR="00D679A9" w:rsidRPr="00FF42F4" w:rsidRDefault="00D679A9" w:rsidP="00E125B8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79A9" w:rsidRPr="00FF42F4" w:rsidRDefault="00D679A9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регистрации:____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</w:t>
            </w:r>
          </w:p>
          <w:p w:rsidR="00D679A9" w:rsidRPr="00FF42F4" w:rsidRDefault="00D679A9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__________________,</w:t>
            </w:r>
          </w:p>
          <w:p w:rsidR="00D679A9" w:rsidRPr="00FF42F4" w:rsidRDefault="00D679A9" w:rsidP="00FF4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ул. 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</w:t>
            </w:r>
          </w:p>
          <w:p w:rsidR="00D679A9" w:rsidRPr="00FF42F4" w:rsidRDefault="00D679A9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д. _________ кв. ____________</w:t>
            </w:r>
          </w:p>
          <w:p w:rsidR="00D679A9" w:rsidRPr="00FF42F4" w:rsidRDefault="00D679A9" w:rsidP="00E12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телефон: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___________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</w:t>
            </w:r>
          </w:p>
        </w:tc>
      </w:tr>
    </w:tbl>
    <w:p w:rsidR="00D679A9" w:rsidRPr="00546B4F" w:rsidRDefault="00D679A9" w:rsidP="00C10686">
      <w:pPr>
        <w:jc w:val="center"/>
        <w:rPr>
          <w:rFonts w:ascii="Times New Roman" w:hAnsi="Times New Roman"/>
        </w:rPr>
      </w:pPr>
      <w:r w:rsidRPr="00546B4F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D679A9" w:rsidRDefault="00D679A9" w:rsidP="00546B4F">
      <w:pPr>
        <w:spacing w:after="0"/>
        <w:jc w:val="center"/>
        <w:rPr>
          <w:rFonts w:ascii="Times New Roman" w:hAnsi="Times New Roman"/>
        </w:rPr>
      </w:pPr>
      <w:r w:rsidRPr="00546B4F">
        <w:rPr>
          <w:rFonts w:ascii="Times New Roman" w:hAnsi="Times New Roman"/>
        </w:rPr>
        <w:t>ЗАЯВЛЕНИЕ</w:t>
      </w:r>
    </w:p>
    <w:p w:rsidR="00D679A9" w:rsidRPr="00FF42F4" w:rsidRDefault="00D679A9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Прошу зачислить моего сына (дочь) 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FF42F4">
        <w:rPr>
          <w:rFonts w:ascii="Times New Roman" w:hAnsi="Times New Roman"/>
          <w:sz w:val="20"/>
          <w:szCs w:val="20"/>
        </w:rPr>
        <w:t>____________</w:t>
      </w:r>
    </w:p>
    <w:p w:rsidR="00D679A9" w:rsidRPr="00FF42F4" w:rsidRDefault="00D679A9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ФИО  ребенка, дата и место рождения,</w:t>
      </w:r>
    </w:p>
    <w:p w:rsidR="00D679A9" w:rsidRPr="00FF42F4" w:rsidRDefault="00D679A9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FF42F4">
        <w:rPr>
          <w:rFonts w:ascii="Times New Roman" w:hAnsi="Times New Roman"/>
          <w:sz w:val="20"/>
          <w:szCs w:val="20"/>
        </w:rPr>
        <w:t>________________</w:t>
      </w:r>
    </w:p>
    <w:p w:rsidR="00D679A9" w:rsidRPr="00FF42F4" w:rsidRDefault="00D679A9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Серия_________№______________ дата выдачи: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</w:t>
      </w:r>
    </w:p>
    <w:p w:rsidR="00D679A9" w:rsidRPr="00FF42F4" w:rsidRDefault="00D679A9" w:rsidP="00FF42F4">
      <w:pPr>
        <w:spacing w:after="0" w:line="240" w:lineRule="auto"/>
        <w:ind w:firstLine="709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</w:rPr>
        <w:t xml:space="preserve">               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>(реквизиты свидетельства о рождении: серия, номер, дата выдачи и место государственной регистрации)</w:t>
      </w:r>
    </w:p>
    <w:p w:rsidR="00D679A9" w:rsidRPr="00FF42F4" w:rsidRDefault="00D679A9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__________________</w:t>
      </w:r>
    </w:p>
    <w:p w:rsidR="00D679A9" w:rsidRPr="00FF42F4" w:rsidRDefault="00D679A9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проживающего по адресу: 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FF42F4">
        <w:rPr>
          <w:rFonts w:ascii="Times New Roman" w:hAnsi="Times New Roman"/>
          <w:sz w:val="20"/>
          <w:szCs w:val="20"/>
        </w:rPr>
        <w:t>_______________________</w:t>
      </w:r>
    </w:p>
    <w:p w:rsidR="00D679A9" w:rsidRPr="00FF42F4" w:rsidRDefault="00D679A9" w:rsidP="00FF42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FF42F4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(индекс, город, улица, дом, корпус, квартира)</w:t>
      </w:r>
    </w:p>
    <w:p w:rsidR="00D679A9" w:rsidRDefault="00D679A9" w:rsidP="009162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Pr="00FF42F4">
        <w:rPr>
          <w:rFonts w:ascii="Times New Roman" w:hAnsi="Times New Roman"/>
          <w:sz w:val="20"/>
          <w:szCs w:val="20"/>
        </w:rPr>
        <w:t xml:space="preserve"> группу </w:t>
      </w:r>
      <w:r>
        <w:rPr>
          <w:rFonts w:ascii="Times New Roman" w:hAnsi="Times New Roman"/>
          <w:sz w:val="20"/>
          <w:szCs w:val="20"/>
        </w:rPr>
        <w:t xml:space="preserve">компенсирующей направленности  (ТНР)      </w:t>
      </w:r>
      <w:r w:rsidRPr="00FF42F4">
        <w:rPr>
          <w:rFonts w:ascii="Times New Roman" w:hAnsi="Times New Roman"/>
          <w:sz w:val="20"/>
          <w:szCs w:val="20"/>
        </w:rPr>
        <w:t>№ ______ для дете</w:t>
      </w:r>
      <w:r>
        <w:rPr>
          <w:rFonts w:ascii="Times New Roman" w:hAnsi="Times New Roman"/>
          <w:sz w:val="20"/>
          <w:szCs w:val="20"/>
        </w:rPr>
        <w:t xml:space="preserve">й в возрасте от ____ до ___ лет </w:t>
      </w:r>
    </w:p>
    <w:p w:rsidR="00D679A9" w:rsidRDefault="00D679A9" w:rsidP="009162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79A9" w:rsidRDefault="00D679A9" w:rsidP="0091627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 </w:t>
      </w:r>
      <w:r w:rsidRPr="00FF42F4">
        <w:rPr>
          <w:rFonts w:ascii="Times New Roman" w:hAnsi="Times New Roman"/>
          <w:sz w:val="20"/>
          <w:szCs w:val="20"/>
        </w:rPr>
        <w:t>«_____»</w:t>
      </w:r>
      <w:r>
        <w:rPr>
          <w:rFonts w:ascii="Times New Roman" w:hAnsi="Times New Roman"/>
          <w:sz w:val="20"/>
          <w:szCs w:val="20"/>
        </w:rPr>
        <w:t xml:space="preserve"> ___________20____года на 2021/2022 учебный год  </w:t>
      </w:r>
      <w:r w:rsidRPr="00F8561A">
        <w:rPr>
          <w:rFonts w:ascii="Times New Roman" w:hAnsi="Times New Roman"/>
          <w:sz w:val="20"/>
          <w:szCs w:val="20"/>
        </w:rPr>
        <w:t>в порядке перевода из 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D679A9" w:rsidRDefault="00D679A9" w:rsidP="00F8561A">
      <w:pPr>
        <w:spacing w:after="0" w:line="240" w:lineRule="atLeas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  <w:vertAlign w:val="superscript"/>
        </w:rPr>
        <w:t>(наименование, номер дошкольной организации)</w:t>
      </w:r>
    </w:p>
    <w:p w:rsidR="00D679A9" w:rsidRDefault="00D679A9" w:rsidP="00F8561A">
      <w:pPr>
        <w:spacing w:after="0" w:line="240" w:lineRule="atLeas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</w:t>
      </w:r>
    </w:p>
    <w:p w:rsidR="00D679A9" w:rsidRPr="00F8561A" w:rsidRDefault="00D679A9" w:rsidP="00F8561A">
      <w:pPr>
        <w:spacing w:after="0" w:line="240" w:lineRule="atLeast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адрес дошкольной организации, вид группы)</w:t>
      </w:r>
      <w:r w:rsidRPr="00FF42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679A9" w:rsidRPr="00FF42F4" w:rsidRDefault="00D679A9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Ф.И.О. родителей, адрес места жительства (указать данные второго родителя):</w:t>
      </w:r>
    </w:p>
    <w:p w:rsidR="00D679A9" w:rsidRPr="00FF42F4" w:rsidRDefault="00D679A9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FF42F4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D679A9" w:rsidRPr="00FF42F4" w:rsidRDefault="00D679A9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Ф.И.О. родителя (законного представителя)</w:t>
      </w:r>
    </w:p>
    <w:p w:rsidR="00D679A9" w:rsidRPr="00FF42F4" w:rsidRDefault="00D679A9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проживающего по адресу: 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FF42F4">
        <w:rPr>
          <w:rFonts w:ascii="Times New Roman" w:hAnsi="Times New Roman"/>
          <w:sz w:val="20"/>
          <w:szCs w:val="20"/>
        </w:rPr>
        <w:t>____________________</w:t>
      </w:r>
    </w:p>
    <w:p w:rsidR="00D679A9" w:rsidRPr="00FF42F4" w:rsidRDefault="00D679A9" w:rsidP="00FF42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</w:t>
      </w:r>
      <w:r w:rsidRPr="00FF42F4">
        <w:rPr>
          <w:rFonts w:ascii="Times New Roman" w:hAnsi="Times New Roman"/>
          <w:i/>
          <w:sz w:val="20"/>
          <w:szCs w:val="20"/>
          <w:vertAlign w:val="superscript"/>
        </w:rPr>
        <w:t>(индекс, область, город)</w:t>
      </w:r>
    </w:p>
    <w:p w:rsidR="00D679A9" w:rsidRPr="00FF42F4" w:rsidRDefault="00D679A9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ул. ________________________ д. _____ кв. __________</w:t>
      </w:r>
      <w:r w:rsidRPr="00FF42F4">
        <w:rPr>
          <w:rFonts w:ascii="Times New Roman" w:hAnsi="Times New Roman"/>
          <w:i/>
          <w:sz w:val="20"/>
          <w:szCs w:val="20"/>
        </w:rPr>
        <w:t xml:space="preserve">телефон </w:t>
      </w:r>
      <w:r w:rsidRPr="00FF42F4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FF42F4">
        <w:rPr>
          <w:rFonts w:ascii="Times New Roman" w:hAnsi="Times New Roman"/>
          <w:sz w:val="20"/>
          <w:szCs w:val="20"/>
        </w:rPr>
        <w:t>________</w:t>
      </w:r>
    </w:p>
    <w:p w:rsidR="00D679A9" w:rsidRPr="00FF42F4" w:rsidRDefault="00D679A9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79A9" w:rsidRPr="00FF42F4" w:rsidRDefault="00D679A9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 xml:space="preserve">             Образование в МАДОУ детский сад комбинированного вида № 94 ведется на государственном языке Российской Федерации – русском. </w:t>
      </w:r>
    </w:p>
    <w:p w:rsidR="00D679A9" w:rsidRPr="00FF42F4" w:rsidRDefault="00D679A9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79A9" w:rsidRPr="00FF42F4" w:rsidRDefault="00D679A9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Ознакомлен(а)____________________________________________________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____________________</w:t>
      </w:r>
    </w:p>
    <w:p w:rsidR="00D679A9" w:rsidRPr="00FF42F4" w:rsidRDefault="00D679A9" w:rsidP="00FF42F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подпись родителя (законного представителя) 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FF42F4">
        <w:rPr>
          <w:rFonts w:ascii="Times New Roman" w:hAnsi="Times New Roman"/>
          <w:sz w:val="20"/>
          <w:szCs w:val="20"/>
        </w:rPr>
        <w:t>___________</w:t>
      </w:r>
    </w:p>
    <w:p w:rsidR="00D679A9" w:rsidRPr="00FF42F4" w:rsidRDefault="00D679A9" w:rsidP="0071667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согласен /не согласен</w:t>
      </w:r>
    </w:p>
    <w:p w:rsidR="00D679A9" w:rsidRPr="00FF42F4" w:rsidRDefault="00D679A9" w:rsidP="00FF42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Ознакомлен(а) со следующими документами:</w:t>
      </w:r>
    </w:p>
    <w:p w:rsidR="00D679A9" w:rsidRPr="00FF42F4" w:rsidRDefault="00D679A9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 xml:space="preserve">    1.  Федеральным законом № 273 – ФЗ «Об образовании в Российской Федерации» (ст.1,2, 54, 55, 64, 65).</w:t>
      </w:r>
    </w:p>
    <w:p w:rsidR="00D679A9" w:rsidRPr="00FF42F4" w:rsidRDefault="00D679A9" w:rsidP="00FF42F4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 xml:space="preserve">    2.   Уставом МАДОУ</w:t>
      </w:r>
      <w:r>
        <w:rPr>
          <w:rFonts w:ascii="Times New Roman" w:hAnsi="Times New Roman"/>
          <w:sz w:val="20"/>
          <w:szCs w:val="20"/>
          <w:lang w:eastAsia="en-US"/>
        </w:rPr>
        <w:t xml:space="preserve"> детский сад комбинированного вида № 94</w:t>
      </w:r>
      <w:r w:rsidRPr="00FF42F4">
        <w:rPr>
          <w:rFonts w:ascii="Times New Roman" w:hAnsi="Times New Roman"/>
          <w:sz w:val="20"/>
          <w:szCs w:val="20"/>
          <w:lang w:eastAsia="en-US"/>
        </w:rPr>
        <w:t>.</w:t>
      </w:r>
    </w:p>
    <w:p w:rsidR="00D679A9" w:rsidRPr="00FF42F4" w:rsidRDefault="00D679A9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3.   Лицензией на осуществление образовательной деятельности.</w:t>
      </w:r>
    </w:p>
    <w:p w:rsidR="00D679A9" w:rsidRPr="00FF42F4" w:rsidRDefault="00D679A9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4.   Образовательной программой.</w:t>
      </w:r>
    </w:p>
    <w:p w:rsidR="00D679A9" w:rsidRPr="00FF42F4" w:rsidRDefault="00D679A9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5.   Документами, регламентирующими образовательную деятельность, права и обязанности воспитанников, о закреплении территории МО «город Екатеринбург» за муниципальными дошкольными образовательными организациями.</w:t>
      </w:r>
    </w:p>
    <w:p w:rsidR="00D679A9" w:rsidRPr="00FF42F4" w:rsidRDefault="00D679A9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79A9" w:rsidRPr="00FF42F4" w:rsidRDefault="00D679A9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  _______________/_______________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FF42F4">
        <w:rPr>
          <w:rFonts w:ascii="Times New Roman" w:hAnsi="Times New Roman"/>
          <w:sz w:val="20"/>
          <w:szCs w:val="20"/>
        </w:rPr>
        <w:t>_____/</w:t>
      </w:r>
    </w:p>
    <w:p w:rsidR="00D679A9" w:rsidRPr="00916279" w:rsidRDefault="00D679A9" w:rsidP="0091627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дата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подпись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расшифровка подписи</w:t>
      </w:r>
    </w:p>
    <w:p w:rsidR="00D679A9" w:rsidRDefault="00D679A9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</w:p>
    <w:p w:rsidR="00D679A9" w:rsidRPr="00040461" w:rsidRDefault="00D679A9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  <w:r w:rsidRPr="00040461">
        <w:rPr>
          <w:rFonts w:ascii="Times New Roman" w:hAnsi="Times New Roman"/>
          <w:sz w:val="20"/>
          <w:szCs w:val="20"/>
        </w:rPr>
        <w:t>Я,____________________________________________________________________________</w:t>
      </w:r>
    </w:p>
    <w:p w:rsidR="00D679A9" w:rsidRPr="00040461" w:rsidRDefault="00D679A9" w:rsidP="00040461">
      <w:pPr>
        <w:tabs>
          <w:tab w:val="center" w:pos="142"/>
        </w:tabs>
        <w:spacing w:after="0"/>
        <w:ind w:left="567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40461"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:rsidR="00D679A9" w:rsidRPr="00040461" w:rsidRDefault="00D679A9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  <w:r w:rsidRPr="00040461">
        <w:rPr>
          <w:rFonts w:ascii="Times New Roman" w:hAnsi="Times New Roman"/>
          <w:sz w:val="20"/>
          <w:szCs w:val="20"/>
        </w:rPr>
        <w:t xml:space="preserve">даю согласие на использование и обработку моих персональных данных в МАДОУ детском саду комбинированного вида № 94. </w:t>
      </w:r>
    </w:p>
    <w:p w:rsidR="00D679A9" w:rsidRPr="00040461" w:rsidRDefault="00D679A9" w:rsidP="000404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61">
        <w:rPr>
          <w:rFonts w:ascii="Times New Roman" w:hAnsi="Times New Roman"/>
          <w:color w:val="FFFFFF"/>
          <w:sz w:val="20"/>
          <w:szCs w:val="20"/>
        </w:rPr>
        <w:t xml:space="preserve">_ </w:t>
      </w:r>
      <w:r w:rsidRPr="00040461">
        <w:rPr>
          <w:rFonts w:ascii="Times New Roman" w:hAnsi="Times New Roman"/>
          <w:sz w:val="20"/>
          <w:szCs w:val="20"/>
        </w:rPr>
        <w:t>______________                               _______________/__________________________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040461">
        <w:rPr>
          <w:rFonts w:ascii="Times New Roman" w:hAnsi="Times New Roman"/>
          <w:sz w:val="20"/>
          <w:szCs w:val="20"/>
        </w:rPr>
        <w:t>___/</w:t>
      </w:r>
    </w:p>
    <w:p w:rsidR="00D679A9" w:rsidRPr="00916279" w:rsidRDefault="00D679A9" w:rsidP="00916279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дата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  подпись                                           расшифровка подписи</w:t>
      </w:r>
    </w:p>
    <w:p w:rsidR="00D679A9" w:rsidRPr="00FF42F4" w:rsidRDefault="00D679A9" w:rsidP="00FF42F4">
      <w:pPr>
        <w:spacing w:after="0" w:line="240" w:lineRule="auto"/>
        <w:ind w:left="-142"/>
        <w:rPr>
          <w:rFonts w:ascii="Times New Roman" w:hAnsi="Times New Roman"/>
          <w:sz w:val="20"/>
          <w:szCs w:val="20"/>
          <w:vertAlign w:val="superscript"/>
        </w:rPr>
      </w:pPr>
    </w:p>
    <w:sectPr w:rsidR="00D679A9" w:rsidRPr="00FF42F4" w:rsidSect="00873145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293241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72E"/>
    <w:rsid w:val="000054F4"/>
    <w:rsid w:val="0000749A"/>
    <w:rsid w:val="000341DE"/>
    <w:rsid w:val="00040461"/>
    <w:rsid w:val="00054120"/>
    <w:rsid w:val="00071AD9"/>
    <w:rsid w:val="00076CAA"/>
    <w:rsid w:val="00084FDC"/>
    <w:rsid w:val="000858D2"/>
    <w:rsid w:val="000A009E"/>
    <w:rsid w:val="000A5F50"/>
    <w:rsid w:val="000D6840"/>
    <w:rsid w:val="0014653D"/>
    <w:rsid w:val="00146CB9"/>
    <w:rsid w:val="00162885"/>
    <w:rsid w:val="001701B3"/>
    <w:rsid w:val="00180C91"/>
    <w:rsid w:val="001B1AD2"/>
    <w:rsid w:val="001B1D6E"/>
    <w:rsid w:val="001B62C5"/>
    <w:rsid w:val="002002BC"/>
    <w:rsid w:val="002075BC"/>
    <w:rsid w:val="00236D05"/>
    <w:rsid w:val="002510B7"/>
    <w:rsid w:val="0025193B"/>
    <w:rsid w:val="00252249"/>
    <w:rsid w:val="0025592D"/>
    <w:rsid w:val="0026065E"/>
    <w:rsid w:val="00267265"/>
    <w:rsid w:val="0028072E"/>
    <w:rsid w:val="00286090"/>
    <w:rsid w:val="002A43A2"/>
    <w:rsid w:val="002A7FB0"/>
    <w:rsid w:val="002C00EC"/>
    <w:rsid w:val="002E0390"/>
    <w:rsid w:val="002E06CF"/>
    <w:rsid w:val="002E74C4"/>
    <w:rsid w:val="0031629A"/>
    <w:rsid w:val="00326C30"/>
    <w:rsid w:val="003362A6"/>
    <w:rsid w:val="00342258"/>
    <w:rsid w:val="003617D1"/>
    <w:rsid w:val="003725DB"/>
    <w:rsid w:val="00382E92"/>
    <w:rsid w:val="00383F5E"/>
    <w:rsid w:val="003A6540"/>
    <w:rsid w:val="003A7994"/>
    <w:rsid w:val="003B4F88"/>
    <w:rsid w:val="003C6427"/>
    <w:rsid w:val="003D022E"/>
    <w:rsid w:val="003E5D5B"/>
    <w:rsid w:val="004178D5"/>
    <w:rsid w:val="00424367"/>
    <w:rsid w:val="00465E31"/>
    <w:rsid w:val="0047016A"/>
    <w:rsid w:val="004A3C15"/>
    <w:rsid w:val="00500C14"/>
    <w:rsid w:val="005030AD"/>
    <w:rsid w:val="005062C8"/>
    <w:rsid w:val="00512520"/>
    <w:rsid w:val="005128EC"/>
    <w:rsid w:val="005347AB"/>
    <w:rsid w:val="00540C27"/>
    <w:rsid w:val="00542B91"/>
    <w:rsid w:val="00544B9E"/>
    <w:rsid w:val="00546B4F"/>
    <w:rsid w:val="005521B6"/>
    <w:rsid w:val="005714AC"/>
    <w:rsid w:val="00574577"/>
    <w:rsid w:val="00576E95"/>
    <w:rsid w:val="00587209"/>
    <w:rsid w:val="005A2930"/>
    <w:rsid w:val="005C081B"/>
    <w:rsid w:val="005C3366"/>
    <w:rsid w:val="005C662F"/>
    <w:rsid w:val="005E7A67"/>
    <w:rsid w:val="00602FF4"/>
    <w:rsid w:val="00604768"/>
    <w:rsid w:val="00606B46"/>
    <w:rsid w:val="006149C9"/>
    <w:rsid w:val="006323BC"/>
    <w:rsid w:val="0064161C"/>
    <w:rsid w:val="00650516"/>
    <w:rsid w:val="00687F04"/>
    <w:rsid w:val="006D1260"/>
    <w:rsid w:val="006E24F5"/>
    <w:rsid w:val="00707218"/>
    <w:rsid w:val="00716675"/>
    <w:rsid w:val="007208DD"/>
    <w:rsid w:val="00722F6F"/>
    <w:rsid w:val="00737526"/>
    <w:rsid w:val="00743ECD"/>
    <w:rsid w:val="007554FD"/>
    <w:rsid w:val="007858BF"/>
    <w:rsid w:val="00790DDD"/>
    <w:rsid w:val="00792E22"/>
    <w:rsid w:val="007E6393"/>
    <w:rsid w:val="007F262A"/>
    <w:rsid w:val="008352E9"/>
    <w:rsid w:val="0084641D"/>
    <w:rsid w:val="00873145"/>
    <w:rsid w:val="00890113"/>
    <w:rsid w:val="008A3708"/>
    <w:rsid w:val="008B66F4"/>
    <w:rsid w:val="008C1590"/>
    <w:rsid w:val="008C198C"/>
    <w:rsid w:val="008E0A69"/>
    <w:rsid w:val="008E500B"/>
    <w:rsid w:val="008F333C"/>
    <w:rsid w:val="00907DA8"/>
    <w:rsid w:val="00910E94"/>
    <w:rsid w:val="00916279"/>
    <w:rsid w:val="00925119"/>
    <w:rsid w:val="00927CCF"/>
    <w:rsid w:val="0095041A"/>
    <w:rsid w:val="009846EC"/>
    <w:rsid w:val="009B7D81"/>
    <w:rsid w:val="009F12F9"/>
    <w:rsid w:val="009F72AA"/>
    <w:rsid w:val="00A07168"/>
    <w:rsid w:val="00A07787"/>
    <w:rsid w:val="00A138A2"/>
    <w:rsid w:val="00A16CE4"/>
    <w:rsid w:val="00A22C4F"/>
    <w:rsid w:val="00A328AB"/>
    <w:rsid w:val="00A3560E"/>
    <w:rsid w:val="00A56B15"/>
    <w:rsid w:val="00A67B40"/>
    <w:rsid w:val="00A71F30"/>
    <w:rsid w:val="00A75E54"/>
    <w:rsid w:val="00AE6C45"/>
    <w:rsid w:val="00B14499"/>
    <w:rsid w:val="00B1773D"/>
    <w:rsid w:val="00B20F9C"/>
    <w:rsid w:val="00B26994"/>
    <w:rsid w:val="00B32707"/>
    <w:rsid w:val="00B362C4"/>
    <w:rsid w:val="00B7317D"/>
    <w:rsid w:val="00B87267"/>
    <w:rsid w:val="00B87D54"/>
    <w:rsid w:val="00B971DC"/>
    <w:rsid w:val="00BA0872"/>
    <w:rsid w:val="00BC3D0D"/>
    <w:rsid w:val="00C1025A"/>
    <w:rsid w:val="00C10686"/>
    <w:rsid w:val="00C77CB2"/>
    <w:rsid w:val="00C8040F"/>
    <w:rsid w:val="00C821B8"/>
    <w:rsid w:val="00CA014D"/>
    <w:rsid w:val="00CA252F"/>
    <w:rsid w:val="00CA63E2"/>
    <w:rsid w:val="00CB2E01"/>
    <w:rsid w:val="00CF177B"/>
    <w:rsid w:val="00D174E3"/>
    <w:rsid w:val="00D66649"/>
    <w:rsid w:val="00D679A9"/>
    <w:rsid w:val="00DA27AA"/>
    <w:rsid w:val="00DA4DAD"/>
    <w:rsid w:val="00DC3CE8"/>
    <w:rsid w:val="00E125B8"/>
    <w:rsid w:val="00E20AB9"/>
    <w:rsid w:val="00E21CA7"/>
    <w:rsid w:val="00E65CCA"/>
    <w:rsid w:val="00E74E0E"/>
    <w:rsid w:val="00E77701"/>
    <w:rsid w:val="00E9061B"/>
    <w:rsid w:val="00EB3C62"/>
    <w:rsid w:val="00EC15D5"/>
    <w:rsid w:val="00EC6782"/>
    <w:rsid w:val="00F1122A"/>
    <w:rsid w:val="00F305A8"/>
    <w:rsid w:val="00F5536D"/>
    <w:rsid w:val="00F82290"/>
    <w:rsid w:val="00F8561A"/>
    <w:rsid w:val="00FC0E76"/>
    <w:rsid w:val="00FF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072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0872"/>
    <w:pPr>
      <w:ind w:left="72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4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46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8561A"/>
    <w:rPr>
      <w:rFonts w:ascii="Arial Narrow" w:hAnsi="Arial Narrow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F8561A"/>
    <w:pPr>
      <w:widowControl w:val="0"/>
      <w:shd w:val="clear" w:color="auto" w:fill="FFFFFF"/>
      <w:spacing w:before="480" w:after="0" w:line="240" w:lineRule="atLeast"/>
      <w:jc w:val="right"/>
    </w:pPr>
    <w:rPr>
      <w:rFonts w:ascii="Arial Narrow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694</Words>
  <Characters>3957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 МБДОУ  детский сад</dc:title>
  <dc:subject/>
  <dc:creator>94</dc:creator>
  <cp:keywords/>
  <dc:description/>
  <cp:lastModifiedBy>Галина Александровна</cp:lastModifiedBy>
  <cp:revision>4</cp:revision>
  <cp:lastPrinted>2021-07-20T08:03:00Z</cp:lastPrinted>
  <dcterms:created xsi:type="dcterms:W3CDTF">2021-06-21T03:23:00Z</dcterms:created>
  <dcterms:modified xsi:type="dcterms:W3CDTF">2021-07-20T08:04:00Z</dcterms:modified>
</cp:coreProperties>
</file>