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71" w:rsidRPr="00E973D9" w:rsidRDefault="00756271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D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56271" w:rsidRDefault="00756271" w:rsidP="007D4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271" w:rsidRDefault="00756271" w:rsidP="007D4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 (</w:t>
      </w:r>
      <w:r w:rsidRPr="00E973D9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973D9">
        <w:rPr>
          <w:rFonts w:ascii="Times New Roman" w:hAnsi="Times New Roman" w:cs="Times New Roman"/>
          <w:b/>
          <w:sz w:val="24"/>
          <w:szCs w:val="24"/>
        </w:rPr>
        <w:t xml:space="preserve"> воспитан</w:t>
      </w:r>
      <w:r>
        <w:rPr>
          <w:rFonts w:ascii="Times New Roman" w:hAnsi="Times New Roman" w:cs="Times New Roman"/>
          <w:b/>
          <w:sz w:val="24"/>
          <w:szCs w:val="24"/>
        </w:rPr>
        <w:t xml:space="preserve">ника Муниципального автономного </w:t>
      </w:r>
      <w:r w:rsidRPr="00E973D9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756271" w:rsidRDefault="00756271" w:rsidP="007D4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D9">
        <w:rPr>
          <w:rFonts w:ascii="Times New Roman" w:hAnsi="Times New Roman" w:cs="Times New Roman"/>
          <w:b/>
          <w:sz w:val="24"/>
          <w:szCs w:val="24"/>
        </w:rPr>
        <w:t>детского сада комбинированного вида № 94</w:t>
      </w:r>
    </w:p>
    <w:p w:rsidR="00756271" w:rsidRPr="007D40D9" w:rsidRDefault="00756271" w:rsidP="00614E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0D9">
        <w:rPr>
          <w:rFonts w:ascii="Times New Roman" w:hAnsi="Times New Roman" w:cs="Times New Roman"/>
          <w:i/>
          <w:sz w:val="24"/>
          <w:szCs w:val="24"/>
        </w:rPr>
        <w:t>(МАДОУ детский сад комбинированного вида № 94)</w:t>
      </w:r>
    </w:p>
    <w:p w:rsidR="00756271" w:rsidRPr="00E973D9" w:rsidRDefault="00756271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D9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родителей (законных представителей) воспитанника</w:t>
      </w:r>
    </w:p>
    <w:p w:rsidR="00756271" w:rsidRPr="00E973D9" w:rsidRDefault="00756271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71" w:rsidRPr="00E973D9" w:rsidRDefault="00756271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71" w:rsidRPr="00E973D9" w:rsidRDefault="00756271" w:rsidP="0061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</w:rPr>
        <w:t>Я,</w:t>
      </w:r>
      <w:r w:rsidRPr="00E973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56271" w:rsidRPr="00E973D9" w:rsidRDefault="00756271" w:rsidP="00614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56271" w:rsidRPr="00E973D9" w:rsidRDefault="00756271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_____________________________________________________________</w:t>
      </w:r>
    </w:p>
    <w:p w:rsidR="00756271" w:rsidRPr="00E973D9" w:rsidRDefault="00756271" w:rsidP="00614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(указать кто именно: отец, мать, опекун, попечитель)</w:t>
      </w:r>
    </w:p>
    <w:p w:rsidR="00756271" w:rsidRPr="00E973D9" w:rsidRDefault="00756271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воспитанника______________________________________________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E973D9">
        <w:rPr>
          <w:rFonts w:ascii="Times New Roman" w:hAnsi="Times New Roman" w:cs="Times New Roman"/>
          <w:sz w:val="24"/>
          <w:szCs w:val="24"/>
          <w:lang w:eastAsia="ru-RU"/>
        </w:rPr>
        <w:t>_____(далее воспитанник),</w:t>
      </w:r>
    </w:p>
    <w:p w:rsidR="00756271" w:rsidRPr="00E973D9" w:rsidRDefault="00756271" w:rsidP="00614ED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(фамилия, имя, отчество воспитанника; число, месяц, год рождения)</w:t>
      </w:r>
    </w:p>
    <w:p w:rsidR="00756271" w:rsidRPr="00E973D9" w:rsidRDefault="00756271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56271" w:rsidRPr="00E973D9" w:rsidRDefault="00756271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проживающий_____________________________________________________________________,</w:t>
      </w:r>
    </w:p>
    <w:p w:rsidR="00756271" w:rsidRPr="00E973D9" w:rsidRDefault="00756271" w:rsidP="00614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(место прописки)</w:t>
      </w:r>
    </w:p>
    <w:p w:rsidR="00756271" w:rsidRPr="00E973D9" w:rsidRDefault="00756271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паспорт __________________________________________________________________________________</w:t>
      </w:r>
    </w:p>
    <w:p w:rsidR="00756271" w:rsidRPr="00E973D9" w:rsidRDefault="00756271" w:rsidP="00614E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(серия, номер, кем, когда выдан)</w:t>
      </w:r>
    </w:p>
    <w:p w:rsidR="00756271" w:rsidRPr="00E973D9" w:rsidRDefault="00756271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56271" w:rsidRPr="00E973D9" w:rsidRDefault="00756271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 в МАДОУ детский сад комбинированного вида № 94 по существующим технологиям обработки документов, с целью оказания мер социальной поддержки в следующем объеме:</w:t>
      </w:r>
    </w:p>
    <w:p w:rsidR="00756271" w:rsidRPr="00E973D9" w:rsidRDefault="00756271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756271" w:rsidRPr="00E973D9" w:rsidRDefault="00756271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Дата рождения;</w:t>
      </w:r>
    </w:p>
    <w:p w:rsidR="00756271" w:rsidRPr="00E973D9" w:rsidRDefault="00756271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фактический);</w:t>
      </w:r>
    </w:p>
    <w:p w:rsidR="00756271" w:rsidRPr="00E973D9" w:rsidRDefault="00756271" w:rsidP="007D40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756271" w:rsidRPr="00E973D9" w:rsidRDefault="00756271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Информация о выплаченных суммах компенсаций;</w:t>
      </w:r>
    </w:p>
    <w:p w:rsidR="00756271" w:rsidRDefault="00756271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Номер счета по вкладу (счет</w:t>
      </w:r>
      <w:r>
        <w:rPr>
          <w:rFonts w:ascii="Times New Roman" w:hAnsi="Times New Roman" w:cs="Times New Roman"/>
          <w:sz w:val="24"/>
          <w:szCs w:val="24"/>
          <w:lang w:eastAsia="ru-RU"/>
        </w:rPr>
        <w:t>а банковской карты);</w:t>
      </w:r>
    </w:p>
    <w:p w:rsidR="00756271" w:rsidRPr="00E973D9" w:rsidRDefault="00756271" w:rsidP="007D40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СНИЛС (документ, подтверждающий регистрацию в системе индивидуального персонифицированного учета).</w:t>
      </w:r>
    </w:p>
    <w:p w:rsidR="00756271" w:rsidRDefault="00756271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271" w:rsidRDefault="00756271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271" w:rsidRPr="00E973D9" w:rsidRDefault="00756271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 на срок: бессрочно.</w:t>
      </w:r>
    </w:p>
    <w:p w:rsidR="00756271" w:rsidRPr="00E973D9" w:rsidRDefault="00756271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lang w:eastAsia="ru-RU"/>
        </w:rPr>
        <w:t>Отзыв настоящего согласия в слу</w:t>
      </w:r>
      <w:r>
        <w:rPr>
          <w:rFonts w:ascii="Times New Roman" w:hAnsi="Times New Roman" w:cs="Times New Roman"/>
          <w:sz w:val="24"/>
          <w:szCs w:val="24"/>
          <w:lang w:eastAsia="ru-RU"/>
        </w:rPr>
        <w:t>чаях</w:t>
      </w:r>
      <w:bookmarkStart w:id="0" w:name="_GoBack"/>
      <w:bookmarkEnd w:id="0"/>
      <w:r w:rsidRPr="00E973D9">
        <w:rPr>
          <w:rFonts w:ascii="Times New Roman" w:hAnsi="Times New Roman" w:cs="Times New Roman"/>
          <w:sz w:val="24"/>
          <w:szCs w:val="24"/>
          <w:lang w:eastAsia="ru-RU"/>
        </w:rPr>
        <w:t>, предусмотренных Федеральным законом от 27 июля 2006 года № 152-ФЗ « О персональных данных», осуществляется на основании моего заявления.</w:t>
      </w:r>
    </w:p>
    <w:p w:rsidR="00756271" w:rsidRPr="00E973D9" w:rsidRDefault="00756271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271" w:rsidRPr="00E973D9" w:rsidRDefault="00756271" w:rsidP="002B3FB6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</w:t>
      </w:r>
      <w:r w:rsidRPr="00E973D9">
        <w:rPr>
          <w:rFonts w:ascii="Times New Roman" w:hAnsi="Times New Roman" w:cs="Times New Roman"/>
          <w:sz w:val="24"/>
          <w:szCs w:val="24"/>
          <w:lang w:eastAsia="ru-RU"/>
        </w:rPr>
        <w:t>»____________20__ г.</w:t>
      </w:r>
      <w:r w:rsidRPr="00E973D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________________ / ___________________/</w:t>
      </w:r>
    </w:p>
    <w:p w:rsidR="00756271" w:rsidRPr="00E973D9" w:rsidRDefault="00756271" w:rsidP="002B3FB6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(дата)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</w:t>
      </w: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(подпись)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E973D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(расшифровка)</w:t>
      </w:r>
    </w:p>
    <w:sectPr w:rsidR="00756271" w:rsidRPr="00E973D9" w:rsidSect="007D40D9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EDB"/>
    <w:rsid w:val="000547BF"/>
    <w:rsid w:val="0007132B"/>
    <w:rsid w:val="00090F0F"/>
    <w:rsid w:val="000A1D04"/>
    <w:rsid w:val="000E510A"/>
    <w:rsid w:val="001C40BD"/>
    <w:rsid w:val="0027461A"/>
    <w:rsid w:val="0029542F"/>
    <w:rsid w:val="002A6411"/>
    <w:rsid w:val="002B3FB6"/>
    <w:rsid w:val="00391836"/>
    <w:rsid w:val="003C1812"/>
    <w:rsid w:val="00491B33"/>
    <w:rsid w:val="004D2DEE"/>
    <w:rsid w:val="00507E77"/>
    <w:rsid w:val="005E784D"/>
    <w:rsid w:val="006101AF"/>
    <w:rsid w:val="00613236"/>
    <w:rsid w:val="00614EDB"/>
    <w:rsid w:val="006E60C8"/>
    <w:rsid w:val="006F49F7"/>
    <w:rsid w:val="007031F2"/>
    <w:rsid w:val="00756271"/>
    <w:rsid w:val="007D40D9"/>
    <w:rsid w:val="00815823"/>
    <w:rsid w:val="00853BD7"/>
    <w:rsid w:val="009577CD"/>
    <w:rsid w:val="00985B01"/>
    <w:rsid w:val="009B6918"/>
    <w:rsid w:val="009D2E9F"/>
    <w:rsid w:val="00A53902"/>
    <w:rsid w:val="00A9122F"/>
    <w:rsid w:val="00AA7D90"/>
    <w:rsid w:val="00AE4E9D"/>
    <w:rsid w:val="00B14762"/>
    <w:rsid w:val="00B15698"/>
    <w:rsid w:val="00B27B4A"/>
    <w:rsid w:val="00B42458"/>
    <w:rsid w:val="00B571F7"/>
    <w:rsid w:val="00B63722"/>
    <w:rsid w:val="00B65392"/>
    <w:rsid w:val="00BE5710"/>
    <w:rsid w:val="00C44D11"/>
    <w:rsid w:val="00D64647"/>
    <w:rsid w:val="00E04E75"/>
    <w:rsid w:val="00E65BA9"/>
    <w:rsid w:val="00E9247F"/>
    <w:rsid w:val="00E973D9"/>
    <w:rsid w:val="00F10E2D"/>
    <w:rsid w:val="00F222D3"/>
    <w:rsid w:val="00F25568"/>
    <w:rsid w:val="00F8011A"/>
    <w:rsid w:val="00F92F32"/>
    <w:rsid w:val="00FD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DB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4E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6372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722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337</Words>
  <Characters>1927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Галина Александровна</cp:lastModifiedBy>
  <cp:revision>3</cp:revision>
  <cp:lastPrinted>2019-06-03T06:14:00Z</cp:lastPrinted>
  <dcterms:created xsi:type="dcterms:W3CDTF">2019-05-28T05:49:00Z</dcterms:created>
  <dcterms:modified xsi:type="dcterms:W3CDTF">2019-06-03T06:15:00Z</dcterms:modified>
</cp:coreProperties>
</file>