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C1" w:rsidRPr="000238A1" w:rsidRDefault="007742C1" w:rsidP="004D1D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0238A1">
        <w:rPr>
          <w:rFonts w:ascii="Times New Roman" w:hAnsi="Times New Roman"/>
          <w:b/>
          <w:color w:val="000000"/>
          <w:sz w:val="25"/>
          <w:szCs w:val="25"/>
          <w:lang w:eastAsia="ru-RU"/>
        </w:rPr>
        <w:t xml:space="preserve">Согласие законного представителя на размещение информации (публикацию) </w:t>
      </w:r>
    </w:p>
    <w:p w:rsidR="007742C1" w:rsidRPr="000238A1" w:rsidRDefault="007742C1" w:rsidP="004D1D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0238A1">
        <w:rPr>
          <w:rFonts w:ascii="Times New Roman" w:hAnsi="Times New Roman"/>
          <w:b/>
          <w:color w:val="000000"/>
          <w:sz w:val="25"/>
          <w:szCs w:val="25"/>
          <w:lang w:eastAsia="ru-RU"/>
        </w:rPr>
        <w:t>о ребенке на сайте образовательного учреждения.</w:t>
      </w:r>
    </w:p>
    <w:p w:rsidR="007742C1" w:rsidRPr="000238A1" w:rsidRDefault="007742C1" w:rsidP="004D1D64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238A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г. Екатеринбург                                                                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              </w:t>
      </w:r>
      <w:r w:rsidRPr="000238A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    </w:t>
      </w:r>
      <w:r w:rsidRPr="000238A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____  ___________ 20__г.</w:t>
      </w:r>
    </w:p>
    <w:p w:rsidR="007742C1" w:rsidRPr="000238A1" w:rsidRDefault="007742C1" w:rsidP="004D1D64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7742C1" w:rsidRDefault="007742C1" w:rsidP="004D1D64"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 xml:space="preserve"> я</w:t>
      </w:r>
      <w:r>
        <w:rPr>
          <w:rFonts w:ascii="Times New Roman" w:hAnsi="Times New Roman"/>
          <w:sz w:val="25"/>
          <w:szCs w:val="25"/>
          <w:lang w:eastAsia="ru-RU"/>
        </w:rPr>
        <w:t>,  __________________________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___________________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_____,</w:t>
      </w:r>
    </w:p>
    <w:p w:rsidR="007742C1" w:rsidRPr="00E24FD2" w:rsidRDefault="007742C1" w:rsidP="003B7723">
      <w:pPr>
        <w:shd w:val="clear" w:color="auto" w:fill="FFFFFF"/>
        <w:spacing w:after="0" w:line="240" w:lineRule="auto"/>
        <w:ind w:left="20" w:right="20"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24FD2">
        <w:rPr>
          <w:rFonts w:ascii="Times New Roman" w:hAnsi="Times New Roman"/>
          <w:sz w:val="18"/>
          <w:szCs w:val="18"/>
          <w:lang w:eastAsia="ru-RU"/>
        </w:rPr>
        <w:t>(Ф.И.О. законного представителя полностью)</w:t>
      </w:r>
    </w:p>
    <w:p w:rsidR="007742C1" w:rsidRDefault="007742C1" w:rsidP="00994BFC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паспорт серия _______ </w:t>
      </w:r>
      <w:r w:rsidRPr="000238A1">
        <w:rPr>
          <w:rFonts w:ascii="Times New Roman" w:hAnsi="Times New Roman"/>
          <w:sz w:val="25"/>
          <w:szCs w:val="25"/>
          <w:lang w:eastAsia="ru-RU"/>
        </w:rPr>
        <w:t>номер _______, выдан</w:t>
      </w:r>
      <w:r>
        <w:rPr>
          <w:rFonts w:ascii="Times New Roman" w:hAnsi="Times New Roman"/>
          <w:sz w:val="25"/>
          <w:szCs w:val="25"/>
          <w:lang w:eastAsia="ru-RU"/>
        </w:rPr>
        <w:t>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______________</w:t>
      </w:r>
      <w:r>
        <w:rPr>
          <w:rFonts w:ascii="Times New Roman" w:hAnsi="Times New Roman"/>
          <w:sz w:val="25"/>
          <w:szCs w:val="25"/>
          <w:lang w:eastAsia="ru-RU"/>
        </w:rPr>
        <w:t>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__</w:t>
      </w:r>
    </w:p>
    <w:p w:rsidR="007742C1" w:rsidRDefault="007742C1" w:rsidP="00994BFC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__________________________________________________________________________________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_, </w:t>
      </w:r>
    </w:p>
    <w:p w:rsidR="007742C1" w:rsidRDefault="007742C1" w:rsidP="003B7723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зарегистрированный по адресу: </w:t>
      </w:r>
      <w:r w:rsidRPr="000238A1">
        <w:rPr>
          <w:rFonts w:ascii="Times New Roman" w:hAnsi="Times New Roman"/>
          <w:sz w:val="25"/>
          <w:szCs w:val="25"/>
          <w:lang w:eastAsia="ru-RU"/>
        </w:rPr>
        <w:t>_________________________________________________ являюсь законным представителем несовершеннолетнего</w:t>
      </w:r>
      <w:r>
        <w:rPr>
          <w:rFonts w:ascii="Times New Roman" w:hAnsi="Times New Roman"/>
          <w:sz w:val="25"/>
          <w:szCs w:val="25"/>
          <w:lang w:eastAsia="ru-RU"/>
        </w:rPr>
        <w:t xml:space="preserve"> ________________________________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__</w:t>
      </w:r>
      <w:r>
        <w:rPr>
          <w:rFonts w:ascii="Times New Roman" w:hAnsi="Times New Roman"/>
          <w:sz w:val="25"/>
          <w:szCs w:val="25"/>
          <w:lang w:eastAsia="ru-RU"/>
        </w:rPr>
        <w:t>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</w:t>
      </w:r>
      <w:r>
        <w:rPr>
          <w:rFonts w:ascii="Times New Roman" w:hAnsi="Times New Roman"/>
          <w:sz w:val="25"/>
          <w:szCs w:val="25"/>
          <w:lang w:eastAsia="ru-RU"/>
        </w:rPr>
        <w:t>__________________________</w:t>
      </w:r>
      <w:r w:rsidRPr="000238A1">
        <w:rPr>
          <w:rFonts w:ascii="Times New Roman" w:hAnsi="Times New Roman"/>
          <w:sz w:val="25"/>
          <w:szCs w:val="25"/>
          <w:lang w:eastAsia="ru-RU"/>
        </w:rPr>
        <w:t>__,</w:t>
      </w:r>
    </w:p>
    <w:p w:rsidR="007742C1" w:rsidRPr="00E24FD2" w:rsidRDefault="007742C1" w:rsidP="003B7723">
      <w:pPr>
        <w:shd w:val="clear" w:color="auto" w:fill="FFFFFF"/>
        <w:spacing w:after="0" w:line="240" w:lineRule="auto"/>
        <w:ind w:left="20" w:right="20" w:hanging="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24FD2">
        <w:rPr>
          <w:rFonts w:ascii="Times New Roman" w:hAnsi="Times New Roman"/>
          <w:sz w:val="18"/>
          <w:szCs w:val="18"/>
          <w:lang w:eastAsia="ru-RU"/>
        </w:rPr>
        <w:t>(Ф.И.О. ребенка полностью, число, месяц, год рождения)</w:t>
      </w:r>
    </w:p>
    <w:p w:rsidR="007742C1" w:rsidRPr="000238A1" w:rsidRDefault="007742C1" w:rsidP="000B6D5A">
      <w:pPr>
        <w:shd w:val="clear" w:color="auto" w:fill="FFFFFF"/>
        <w:spacing w:after="0" w:line="240" w:lineRule="auto"/>
        <w:ind w:right="20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 xml:space="preserve">обучающегося в Муниципальном </w:t>
      </w:r>
      <w:r>
        <w:rPr>
          <w:rFonts w:ascii="Times New Roman" w:hAnsi="Times New Roman"/>
          <w:sz w:val="25"/>
          <w:szCs w:val="25"/>
          <w:lang w:eastAsia="ru-RU"/>
        </w:rPr>
        <w:t>автономном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дошколь</w:t>
      </w:r>
      <w:r>
        <w:rPr>
          <w:rFonts w:ascii="Times New Roman" w:hAnsi="Times New Roman"/>
          <w:sz w:val="25"/>
          <w:szCs w:val="25"/>
          <w:lang w:eastAsia="ru-RU"/>
        </w:rPr>
        <w:t xml:space="preserve">ном образовательном учреждении </w:t>
      </w:r>
      <w:r w:rsidRPr="000238A1">
        <w:rPr>
          <w:rFonts w:ascii="Times New Roman" w:hAnsi="Times New Roman"/>
          <w:sz w:val="25"/>
          <w:szCs w:val="25"/>
          <w:lang w:eastAsia="ru-RU"/>
        </w:rPr>
        <w:t>детском саду</w:t>
      </w:r>
      <w:r>
        <w:rPr>
          <w:rFonts w:ascii="Times New Roman" w:hAnsi="Times New Roman"/>
          <w:sz w:val="25"/>
          <w:szCs w:val="25"/>
          <w:lang w:eastAsia="ru-RU"/>
        </w:rPr>
        <w:t xml:space="preserve"> комбинированного вида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№ 94, на основании пункта 1 статьи 64 Семейного кодекса Российской Федерации, что подтверждается ______________________________________________</w:t>
      </w:r>
      <w:r>
        <w:rPr>
          <w:rFonts w:ascii="Times New Roman" w:hAnsi="Times New Roman"/>
          <w:sz w:val="25"/>
          <w:szCs w:val="25"/>
          <w:lang w:eastAsia="ru-RU"/>
        </w:rPr>
        <w:t>_________________</w:t>
      </w:r>
      <w:bookmarkStart w:id="0" w:name="_GoBack"/>
      <w:bookmarkEnd w:id="0"/>
      <w:r w:rsidRPr="000238A1">
        <w:rPr>
          <w:rFonts w:ascii="Times New Roman" w:hAnsi="Times New Roman"/>
          <w:sz w:val="25"/>
          <w:szCs w:val="25"/>
          <w:lang w:eastAsia="ru-RU"/>
        </w:rPr>
        <w:t>____________________</w:t>
      </w:r>
    </w:p>
    <w:p w:rsidR="007742C1" w:rsidRPr="00E24FD2" w:rsidRDefault="007742C1" w:rsidP="00B214E0">
      <w:pPr>
        <w:shd w:val="clear" w:color="auto" w:fill="FFFFFF"/>
        <w:spacing w:after="0" w:line="240" w:lineRule="auto"/>
        <w:ind w:left="20" w:right="20" w:hanging="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24FD2">
        <w:rPr>
          <w:rFonts w:ascii="Times New Roman" w:hAnsi="Times New Roman"/>
          <w:sz w:val="18"/>
          <w:szCs w:val="18"/>
          <w:lang w:eastAsia="ru-RU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настоящим даю свое согласие на размещение фотографий и иной личной информации моего ребенка на</w:t>
      </w:r>
      <w:r>
        <w:rPr>
          <w:rFonts w:ascii="Times New Roman" w:hAnsi="Times New Roman"/>
          <w:sz w:val="25"/>
          <w:szCs w:val="25"/>
          <w:lang w:eastAsia="ru-RU"/>
        </w:rPr>
        <w:t xml:space="preserve"> сайте Муниципального автономного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дошкольног</w:t>
      </w:r>
      <w:r>
        <w:rPr>
          <w:rFonts w:ascii="Times New Roman" w:hAnsi="Times New Roman"/>
          <w:sz w:val="25"/>
          <w:szCs w:val="25"/>
          <w:lang w:eastAsia="ru-RU"/>
        </w:rPr>
        <w:t xml:space="preserve">о образовательного учреждения </w:t>
      </w:r>
      <w:r w:rsidRPr="000238A1">
        <w:rPr>
          <w:rFonts w:ascii="Times New Roman" w:hAnsi="Times New Roman"/>
          <w:sz w:val="25"/>
          <w:szCs w:val="25"/>
          <w:lang w:eastAsia="ru-RU"/>
        </w:rPr>
        <w:t>детского сада</w:t>
      </w:r>
      <w:r>
        <w:rPr>
          <w:rFonts w:ascii="Times New Roman" w:hAnsi="Times New Roman"/>
          <w:sz w:val="25"/>
          <w:szCs w:val="25"/>
          <w:lang w:eastAsia="ru-RU"/>
        </w:rPr>
        <w:t xml:space="preserve"> комбинированного вида 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№ 94, по адресу: </w:t>
      </w:r>
      <w:r w:rsidRPr="00073A0D">
        <w:rPr>
          <w:rFonts w:ascii="Times New Roman" w:hAnsi="Times New Roman"/>
          <w:sz w:val="25"/>
          <w:szCs w:val="25"/>
          <w:lang w:eastAsia="ru-RU"/>
        </w:rPr>
        <w:t>https://94rzd.tvoysadik.ru/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iCs/>
          <w:sz w:val="25"/>
          <w:szCs w:val="25"/>
          <w:lang w:eastAsia="ru-RU"/>
        </w:rPr>
        <w:t>Я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- соблюдения действующего законодательства Российской Федерации, интересов и прав граждан;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720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- защиту персональных данных;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720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- достоверность и корректность информации.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</w:t>
      </w:r>
      <w:r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либо фамилия, имя и отчество родителя.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 Unicode MS" w:hAnsi="Arial Unicode MS" w:cs="Arial Unicode MS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Представителем Муниципального автономного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дошкольно</w:t>
      </w:r>
      <w:r>
        <w:rPr>
          <w:rFonts w:ascii="Times New Roman" w:hAnsi="Times New Roman"/>
          <w:sz w:val="25"/>
          <w:szCs w:val="25"/>
          <w:lang w:eastAsia="ru-RU"/>
        </w:rPr>
        <w:t xml:space="preserve">го образовательного учреждения 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детского сада</w:t>
      </w:r>
      <w:r>
        <w:rPr>
          <w:rFonts w:ascii="Times New Roman" w:hAnsi="Times New Roman"/>
          <w:sz w:val="25"/>
          <w:szCs w:val="25"/>
          <w:lang w:eastAsia="ru-RU"/>
        </w:rPr>
        <w:t xml:space="preserve"> комбинированного вида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№ 94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 Unicode MS" w:hAnsi="Arial Unicode MS" w:cs="Arial Unicode MS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742C1" w:rsidRPr="000238A1" w:rsidRDefault="007742C1" w:rsidP="000238A1">
      <w:pPr>
        <w:shd w:val="clear" w:color="auto" w:fill="FFFFFF"/>
        <w:spacing w:after="0" w:line="240" w:lineRule="auto"/>
        <w:ind w:left="20" w:right="20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Настоящ</w:t>
      </w:r>
      <w:r>
        <w:rPr>
          <w:rFonts w:ascii="Times New Roman" w:hAnsi="Times New Roman"/>
          <w:sz w:val="25"/>
          <w:szCs w:val="25"/>
          <w:lang w:eastAsia="ru-RU"/>
        </w:rPr>
        <w:t>е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е согласие дано мной __________________________________и действует на  </w:t>
      </w:r>
    </w:p>
    <w:p w:rsidR="007742C1" w:rsidRPr="00E24FD2" w:rsidRDefault="007742C1" w:rsidP="000238A1">
      <w:pPr>
        <w:shd w:val="clear" w:color="auto" w:fill="FFFFFF"/>
        <w:spacing w:after="0" w:line="240" w:lineRule="auto"/>
        <w:ind w:left="20" w:right="20"/>
        <w:jc w:val="center"/>
        <w:rPr>
          <w:rFonts w:ascii="Times New Roman" w:hAnsi="Times New Roman"/>
          <w:sz w:val="18"/>
          <w:szCs w:val="18"/>
          <w:lang w:eastAsia="ru-RU"/>
        </w:rPr>
        <w:sectPr w:rsidR="007742C1" w:rsidRPr="00E24FD2" w:rsidSect="004D1D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4FD2">
        <w:rPr>
          <w:rFonts w:ascii="Times New Roman" w:hAnsi="Times New Roman"/>
          <w:sz w:val="18"/>
          <w:szCs w:val="18"/>
          <w:lang w:eastAsia="ru-RU"/>
        </w:rPr>
        <w:t xml:space="preserve">(число, месяц, год) </w:t>
      </w:r>
    </w:p>
    <w:p w:rsidR="007742C1" w:rsidRPr="000238A1" w:rsidRDefault="007742C1" w:rsidP="00AB42AF"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период обучения моего ребенка ______________________________________________________ .</w:t>
      </w:r>
    </w:p>
    <w:p w:rsidR="007742C1" w:rsidRPr="00E24FD2" w:rsidRDefault="007742C1" w:rsidP="004D1D64">
      <w:pPr>
        <w:shd w:val="clear" w:color="auto" w:fill="FFFFFF"/>
        <w:spacing w:after="0" w:line="240" w:lineRule="auto"/>
        <w:ind w:left="20" w:right="20" w:hanging="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24FD2">
        <w:rPr>
          <w:rFonts w:ascii="Times New Roman" w:hAnsi="Times New Roman"/>
          <w:sz w:val="18"/>
          <w:szCs w:val="18"/>
          <w:lang w:eastAsia="ru-RU"/>
        </w:rPr>
        <w:t>(Ф.И.О. полностью)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238A1">
        <w:rPr>
          <w:rFonts w:ascii="Times New Roman" w:hAnsi="Times New Roman"/>
          <w:sz w:val="25"/>
          <w:szCs w:val="25"/>
          <w:lang w:eastAsia="ru-RU"/>
        </w:rPr>
        <w:t>в данном образовательном учреждении.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hAnsi="Times New Roman"/>
          <w:iCs/>
          <w:sz w:val="25"/>
          <w:szCs w:val="25"/>
          <w:lang w:eastAsia="ru-RU"/>
        </w:rPr>
      </w:pPr>
      <w:r w:rsidRPr="000238A1">
        <w:rPr>
          <w:rFonts w:ascii="Times New Roman" w:hAnsi="Times New Roman"/>
          <w:iCs/>
          <w:sz w:val="25"/>
          <w:szCs w:val="25"/>
          <w:lang w:eastAsia="ru-RU"/>
        </w:rPr>
        <w:t>Я</w:t>
      </w:r>
      <w:r w:rsidRPr="000238A1">
        <w:rPr>
          <w:rFonts w:ascii="Times New Roman" w:hAnsi="Times New Roman"/>
          <w:sz w:val="25"/>
          <w:szCs w:val="25"/>
          <w:lang w:eastAsia="ru-RU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  <w:r w:rsidRPr="000238A1">
        <w:rPr>
          <w:rFonts w:ascii="Times New Roman" w:hAnsi="Times New Roman"/>
          <w:iCs/>
          <w:sz w:val="25"/>
          <w:szCs w:val="25"/>
          <w:lang w:eastAsia="ru-RU"/>
        </w:rPr>
        <w:t xml:space="preserve">          </w:t>
      </w:r>
    </w:p>
    <w:p w:rsidR="007742C1" w:rsidRDefault="007742C1" w:rsidP="004D1D64">
      <w:pPr>
        <w:shd w:val="clear" w:color="auto" w:fill="FFFFFF"/>
        <w:spacing w:after="0" w:line="240" w:lineRule="auto"/>
        <w:ind w:left="20" w:right="20" w:hanging="20"/>
        <w:jc w:val="right"/>
        <w:rPr>
          <w:rFonts w:ascii="Times New Roman" w:hAnsi="Times New Roman"/>
          <w:iCs/>
          <w:sz w:val="25"/>
          <w:szCs w:val="25"/>
          <w:lang w:eastAsia="ru-RU"/>
        </w:rPr>
      </w:pPr>
      <w:r w:rsidRPr="000238A1">
        <w:rPr>
          <w:rFonts w:ascii="Times New Roman" w:hAnsi="Times New Roman"/>
          <w:iCs/>
          <w:sz w:val="25"/>
          <w:szCs w:val="25"/>
          <w:lang w:eastAsia="ru-RU"/>
        </w:rPr>
        <w:t xml:space="preserve">_______________ / __________________________/ </w:t>
      </w:r>
    </w:p>
    <w:p w:rsidR="007742C1" w:rsidRPr="00E24FD2" w:rsidRDefault="007742C1" w:rsidP="00E24FD2">
      <w:pPr>
        <w:shd w:val="clear" w:color="auto" w:fill="FFFFFF"/>
        <w:spacing w:after="0" w:line="240" w:lineRule="auto"/>
        <w:ind w:left="20" w:right="20" w:hanging="20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(подпись)                                             </w:t>
      </w:r>
      <w:r w:rsidRPr="00E24FD2">
        <w:rPr>
          <w:rFonts w:ascii="Times New Roman" w:hAnsi="Times New Roman"/>
          <w:sz w:val="18"/>
          <w:szCs w:val="18"/>
          <w:lang w:eastAsia="ru-RU"/>
        </w:rPr>
        <w:t>(Ф.И.О. полностью)</w:t>
      </w:r>
    </w:p>
    <w:p w:rsidR="007742C1" w:rsidRPr="000238A1" w:rsidRDefault="007742C1" w:rsidP="004D1D64">
      <w:pPr>
        <w:shd w:val="clear" w:color="auto" w:fill="FFFFFF"/>
        <w:spacing w:after="0" w:line="240" w:lineRule="auto"/>
        <w:ind w:left="20" w:right="20" w:hanging="20"/>
        <w:jc w:val="right"/>
        <w:rPr>
          <w:rFonts w:ascii="Times New Roman" w:hAnsi="Times New Roman"/>
          <w:sz w:val="25"/>
          <w:szCs w:val="25"/>
        </w:rPr>
      </w:pPr>
    </w:p>
    <w:sectPr w:rsidR="007742C1" w:rsidRPr="000238A1" w:rsidSect="00F35B94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632"/>
    <w:rsid w:val="000137AA"/>
    <w:rsid w:val="000221E8"/>
    <w:rsid w:val="000238A1"/>
    <w:rsid w:val="00047347"/>
    <w:rsid w:val="00073A0D"/>
    <w:rsid w:val="000B6D5A"/>
    <w:rsid w:val="00106368"/>
    <w:rsid w:val="00113D2F"/>
    <w:rsid w:val="001355B0"/>
    <w:rsid w:val="00142CCA"/>
    <w:rsid w:val="00156FC9"/>
    <w:rsid w:val="00264C96"/>
    <w:rsid w:val="002E45F4"/>
    <w:rsid w:val="00345D7C"/>
    <w:rsid w:val="003B7723"/>
    <w:rsid w:val="00463BBF"/>
    <w:rsid w:val="004B3EBB"/>
    <w:rsid w:val="004D1D64"/>
    <w:rsid w:val="004E165E"/>
    <w:rsid w:val="00543ABF"/>
    <w:rsid w:val="00545C06"/>
    <w:rsid w:val="00563C77"/>
    <w:rsid w:val="005651D3"/>
    <w:rsid w:val="0059703C"/>
    <w:rsid w:val="0065022F"/>
    <w:rsid w:val="00683BCC"/>
    <w:rsid w:val="006840DB"/>
    <w:rsid w:val="00751644"/>
    <w:rsid w:val="007742C1"/>
    <w:rsid w:val="007951F6"/>
    <w:rsid w:val="00801E4B"/>
    <w:rsid w:val="00994BFC"/>
    <w:rsid w:val="009B035E"/>
    <w:rsid w:val="009D3F76"/>
    <w:rsid w:val="009F1F34"/>
    <w:rsid w:val="00A16009"/>
    <w:rsid w:val="00A570BC"/>
    <w:rsid w:val="00AB42AF"/>
    <w:rsid w:val="00AD62DC"/>
    <w:rsid w:val="00B13C38"/>
    <w:rsid w:val="00B214E0"/>
    <w:rsid w:val="00B2723C"/>
    <w:rsid w:val="00C311CB"/>
    <w:rsid w:val="00C61BE9"/>
    <w:rsid w:val="00C62B2A"/>
    <w:rsid w:val="00D23CC2"/>
    <w:rsid w:val="00D91048"/>
    <w:rsid w:val="00DA6161"/>
    <w:rsid w:val="00DE3632"/>
    <w:rsid w:val="00DF1A2A"/>
    <w:rsid w:val="00E24FD2"/>
    <w:rsid w:val="00E660B8"/>
    <w:rsid w:val="00E75F98"/>
    <w:rsid w:val="00E85C99"/>
    <w:rsid w:val="00EA1507"/>
    <w:rsid w:val="00EF6914"/>
    <w:rsid w:val="00F3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568</Words>
  <Characters>3240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Geitz</dc:creator>
  <cp:keywords/>
  <dc:description/>
  <cp:lastModifiedBy>Галина Александровна</cp:lastModifiedBy>
  <cp:revision>18</cp:revision>
  <cp:lastPrinted>2019-07-19T09:17:00Z</cp:lastPrinted>
  <dcterms:created xsi:type="dcterms:W3CDTF">2015-12-07T02:56:00Z</dcterms:created>
  <dcterms:modified xsi:type="dcterms:W3CDTF">2019-07-19T09:20:00Z</dcterms:modified>
</cp:coreProperties>
</file>