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88" w:rsidRDefault="00C13E88" w:rsidP="0061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C13E88" w:rsidRDefault="00C13E88" w:rsidP="0061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E88" w:rsidRDefault="00C13E88" w:rsidP="0061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воспитанника Муниципального автономного дошкольного образовательного учреждения</w:t>
      </w:r>
    </w:p>
    <w:p w:rsidR="00C13E88" w:rsidRDefault="00C13E88" w:rsidP="0061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детского сада комбинированного вида № 94</w:t>
      </w:r>
    </w:p>
    <w:p w:rsidR="00C13E88" w:rsidRPr="00C01C4C" w:rsidRDefault="00C13E88" w:rsidP="00614E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1C4C">
        <w:rPr>
          <w:rFonts w:ascii="Times New Roman" w:hAnsi="Times New Roman" w:cs="Times New Roman"/>
          <w:i/>
          <w:sz w:val="24"/>
          <w:szCs w:val="24"/>
        </w:rPr>
        <w:t>(МАДОУ детский сад комбинированного вида № 94)</w:t>
      </w:r>
    </w:p>
    <w:p w:rsidR="00C13E88" w:rsidRDefault="00C13E88" w:rsidP="0061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 воспитанника</w:t>
      </w:r>
    </w:p>
    <w:p w:rsidR="00C13E88" w:rsidRDefault="00C13E88" w:rsidP="0061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E88" w:rsidRDefault="00C13E88" w:rsidP="0061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E88" w:rsidRDefault="00C13E88" w:rsidP="0061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13E88" w:rsidRDefault="00C13E88" w:rsidP="00614E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C13E88" w:rsidRDefault="00C13E88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законный представитель _____________________________________________________________</w:t>
      </w:r>
    </w:p>
    <w:p w:rsidR="00C13E88" w:rsidRDefault="00C13E88" w:rsidP="00614E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(указать кто именно: отец, мать, опекун, попечитель)</w:t>
      </w:r>
    </w:p>
    <w:p w:rsidR="00C13E88" w:rsidRDefault="00C13E88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воспитанника___________________________________________________(далее воспитанник),</w:t>
      </w:r>
    </w:p>
    <w:p w:rsidR="00C13E88" w:rsidRDefault="00C13E88" w:rsidP="00614ED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(фамилия, имя, отчество воспитанника; число, месяц, год рождения)</w:t>
      </w:r>
    </w:p>
    <w:p w:rsidR="00C13E88" w:rsidRDefault="00C13E88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E88" w:rsidRDefault="00C13E88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проживающий_____________________________________________________________________,</w:t>
      </w:r>
    </w:p>
    <w:p w:rsidR="00C13E88" w:rsidRDefault="00C13E88" w:rsidP="00614E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(место прописки)</w:t>
      </w:r>
    </w:p>
    <w:p w:rsidR="00C13E88" w:rsidRDefault="00C13E88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паспорт __________________________________________________________________________________</w:t>
      </w:r>
    </w:p>
    <w:p w:rsidR="00C13E88" w:rsidRDefault="00C13E88" w:rsidP="00614ED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(серия, номер, кем, когда выдан)</w:t>
      </w:r>
    </w:p>
    <w:p w:rsidR="00C13E88" w:rsidRDefault="00C13E88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13E88" w:rsidRDefault="00C13E88" w:rsidP="00614ED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даю согласие предоставить (и предоставлять в дальнейшем в случае изменения) для размещения в базе данных и дальнейшей обработки в Муниципальном автономном дошкольном образовательном учреждении детском саду комбинированного вида № 94, расположенного по адресу: 620141, г. Екатеринбург, ул. Пехотинцев, 17а достоверные и документированные персональные данные воспитанника:</w:t>
      </w:r>
    </w:p>
    <w:p w:rsidR="00C13E88" w:rsidRDefault="00C13E88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C13E88" w:rsidRDefault="00C13E88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и место рождения, гражданство;</w:t>
      </w:r>
    </w:p>
    <w:p w:rsidR="00C13E88" w:rsidRDefault="00C13E88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Данные свидетельства о рождении;</w:t>
      </w:r>
    </w:p>
    <w:p w:rsidR="00C13E88" w:rsidRDefault="00C13E88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(регистрации и фактический);</w:t>
      </w:r>
    </w:p>
    <w:p w:rsidR="00C13E88" w:rsidRDefault="00C13E88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Сведения, дающие право на социальные льготы (сирота, инвалид);</w:t>
      </w:r>
    </w:p>
    <w:p w:rsidR="00C13E88" w:rsidRDefault="00C13E88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Результаты предварительных и периодических медицинских осмотров;</w:t>
      </w:r>
    </w:p>
    <w:p w:rsidR="00C13E88" w:rsidRDefault="00C13E88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СНИЛС (документ, подтверждающий регистрацию в системе индивидуального персонифицированного учета);</w:t>
      </w:r>
    </w:p>
    <w:p w:rsidR="00C13E88" w:rsidRDefault="00C13E88" w:rsidP="00614E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Телефон родителей (законных представителей) воспитанника.</w:t>
      </w:r>
    </w:p>
    <w:p w:rsidR="00C13E88" w:rsidRDefault="00C13E88" w:rsidP="00614ED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согласен(а), что персональные данные воспитанника будут использованы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целях,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связанных с его обучением, учётом и оценкой объёмов и качества обучения в муниципальном автономном дошкольном образовательном учреждении детском саду комбинированного вида  № 94, на весь период обучения, а также на установленный период хранения в архиве документов, содержащих персональные данные.</w:t>
      </w:r>
    </w:p>
    <w:p w:rsidR="00C13E88" w:rsidRDefault="00C13E88" w:rsidP="00614ED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предупрежден(а), что имею бесплатный доступ к персональным данным воспитанника и право на полную информацию об их содержании. Я заявляю, что использование и распространение информации, касающейся частной жизни воспитанника, не должно осуществляться без моего письменного согласия.</w:t>
      </w:r>
    </w:p>
    <w:p w:rsidR="00C13E88" w:rsidRDefault="00C13E88" w:rsidP="00614ED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 согласен (а) со следующими действиями с персональными данными воспитанника:</w:t>
      </w:r>
    </w:p>
    <w:p w:rsidR="00C13E88" w:rsidRDefault="00C13E88" w:rsidP="00614EDB">
      <w:pPr>
        <w:pStyle w:val="ListParagraph"/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обработка персональных данных, защищённых в установленном порядке, без использования средств автоматизации.</w:t>
      </w:r>
    </w:p>
    <w:p w:rsidR="00C13E88" w:rsidRDefault="00C13E88" w:rsidP="0061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E88" w:rsidRDefault="00C13E88" w:rsidP="00614ED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прав воспитанника при обработке персональных данных.</w:t>
      </w:r>
    </w:p>
    <w:p w:rsidR="00C13E88" w:rsidRDefault="00C13E88" w:rsidP="00614EDB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E88" w:rsidRDefault="00C13E88" w:rsidP="002B3FB6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«_____»____________20__ г.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________________ / ___________________/</w:t>
      </w:r>
    </w:p>
    <w:p w:rsidR="00C13E88" w:rsidRPr="002B3FB6" w:rsidRDefault="00C13E88" w:rsidP="002B3FB6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(дата)                                                         (подпись)               (расшифровка)</w:t>
      </w:r>
    </w:p>
    <w:sectPr w:rsidR="00C13E88" w:rsidRPr="002B3FB6" w:rsidSect="00614ED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EDB"/>
    <w:rsid w:val="000547BF"/>
    <w:rsid w:val="0007132B"/>
    <w:rsid w:val="00090F0F"/>
    <w:rsid w:val="000A1D04"/>
    <w:rsid w:val="000E510A"/>
    <w:rsid w:val="001C40BD"/>
    <w:rsid w:val="0027461A"/>
    <w:rsid w:val="0029542F"/>
    <w:rsid w:val="002A6411"/>
    <w:rsid w:val="002B3FB6"/>
    <w:rsid w:val="00382F85"/>
    <w:rsid w:val="00391836"/>
    <w:rsid w:val="003C1812"/>
    <w:rsid w:val="00491B33"/>
    <w:rsid w:val="004D2DEE"/>
    <w:rsid w:val="004F5DDB"/>
    <w:rsid w:val="00507E77"/>
    <w:rsid w:val="005E784D"/>
    <w:rsid w:val="006101AF"/>
    <w:rsid w:val="00613236"/>
    <w:rsid w:val="00614EDB"/>
    <w:rsid w:val="006E60C8"/>
    <w:rsid w:val="006F49F7"/>
    <w:rsid w:val="007031F2"/>
    <w:rsid w:val="00815823"/>
    <w:rsid w:val="00853BD7"/>
    <w:rsid w:val="008E419F"/>
    <w:rsid w:val="00952885"/>
    <w:rsid w:val="00985B01"/>
    <w:rsid w:val="009B6918"/>
    <w:rsid w:val="009D2E9F"/>
    <w:rsid w:val="009F13D1"/>
    <w:rsid w:val="00A53902"/>
    <w:rsid w:val="00A9122F"/>
    <w:rsid w:val="00AA7D90"/>
    <w:rsid w:val="00AE4E9D"/>
    <w:rsid w:val="00B13852"/>
    <w:rsid w:val="00B14762"/>
    <w:rsid w:val="00B15698"/>
    <w:rsid w:val="00B27B4A"/>
    <w:rsid w:val="00B42458"/>
    <w:rsid w:val="00B571F7"/>
    <w:rsid w:val="00B63722"/>
    <w:rsid w:val="00B65392"/>
    <w:rsid w:val="00BE5710"/>
    <w:rsid w:val="00C01C4C"/>
    <w:rsid w:val="00C13E88"/>
    <w:rsid w:val="00C44D11"/>
    <w:rsid w:val="00CF313C"/>
    <w:rsid w:val="00D64647"/>
    <w:rsid w:val="00E04E75"/>
    <w:rsid w:val="00E218BB"/>
    <w:rsid w:val="00E65BA9"/>
    <w:rsid w:val="00E9247F"/>
    <w:rsid w:val="00EF7F85"/>
    <w:rsid w:val="00F10E2D"/>
    <w:rsid w:val="00F222D3"/>
    <w:rsid w:val="00F237CC"/>
    <w:rsid w:val="00F25568"/>
    <w:rsid w:val="00FD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DB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4E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63722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3722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487</Words>
  <Characters>2776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Галина Александровна</cp:lastModifiedBy>
  <cp:revision>21</cp:revision>
  <cp:lastPrinted>2019-06-03T06:12:00Z</cp:lastPrinted>
  <dcterms:created xsi:type="dcterms:W3CDTF">2012-03-15T04:46:00Z</dcterms:created>
  <dcterms:modified xsi:type="dcterms:W3CDTF">2019-06-03T06:14:00Z</dcterms:modified>
</cp:coreProperties>
</file>