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19" w:rsidRPr="005053FB" w:rsidRDefault="00DA4219" w:rsidP="005053FB">
      <w:pPr>
        <w:pStyle w:val="Title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DA4219" w:rsidRPr="0093490D" w:rsidRDefault="00DA4219" w:rsidP="00934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12.08.2021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1504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DA4219" w:rsidRPr="00F81FD5" w:rsidRDefault="00DA4219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0"/>
        <w:gridCol w:w="2147"/>
        <w:gridCol w:w="1834"/>
        <w:gridCol w:w="9"/>
        <w:gridCol w:w="2233"/>
      </w:tblGrid>
      <w:tr w:rsidR="00DA4219" w:rsidRPr="0003354C" w:rsidTr="00590B68">
        <w:tc>
          <w:tcPr>
            <w:tcW w:w="3960" w:type="dxa"/>
            <w:vMerge w:val="restart"/>
            <w:vAlign w:val="center"/>
          </w:tcPr>
          <w:p w:rsidR="00DA4219" w:rsidRPr="0003354C" w:rsidRDefault="00DA4219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47" w:type="dxa"/>
            <w:vMerge w:val="restart"/>
            <w:vAlign w:val="center"/>
          </w:tcPr>
          <w:p w:rsidR="00DA4219" w:rsidRPr="0003354C" w:rsidRDefault="00DA4219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DA4219" w:rsidRPr="0003354C" w:rsidRDefault="00DA4219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DA4219" w:rsidRPr="0003354C" w:rsidTr="00590B68">
        <w:tc>
          <w:tcPr>
            <w:tcW w:w="3960" w:type="dxa"/>
            <w:vMerge/>
            <w:vAlign w:val="center"/>
          </w:tcPr>
          <w:p w:rsidR="00DA4219" w:rsidRPr="0003354C" w:rsidRDefault="00DA4219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  <w:vAlign w:val="center"/>
          </w:tcPr>
          <w:p w:rsidR="00DA4219" w:rsidRPr="0003354C" w:rsidRDefault="00DA4219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DA4219" w:rsidRPr="0003354C" w:rsidRDefault="00DA4219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DA4219" w:rsidRPr="0003354C" w:rsidRDefault="00DA4219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DA4219" w:rsidRPr="0003354C" w:rsidTr="002D3AEA">
        <w:tc>
          <w:tcPr>
            <w:tcW w:w="10183" w:type="dxa"/>
            <w:gridSpan w:val="5"/>
            <w:vAlign w:val="center"/>
          </w:tcPr>
          <w:p w:rsidR="00DA4219" w:rsidRDefault="00DA4219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(0-3 года)</w:t>
            </w:r>
          </w:p>
        </w:tc>
      </w:tr>
      <w:tr w:rsidR="00DA4219" w:rsidRPr="0003354C" w:rsidTr="00590B68">
        <w:tc>
          <w:tcPr>
            <w:tcW w:w="3960" w:type="dxa"/>
            <w:vAlign w:val="center"/>
          </w:tcPr>
          <w:p w:rsidR="00DA4219" w:rsidRPr="00590B68" w:rsidRDefault="00DA4219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590B68">
              <w:rPr>
                <w:rStyle w:val="declaration-number"/>
                <w:rFonts w:ascii="Times New Roman" w:hAnsi="Times New Roman"/>
              </w:rPr>
              <w:t xml:space="preserve">№ ЖЕ-2018/2019-1582782524 </w:t>
            </w:r>
            <w:r w:rsidRPr="00590B68">
              <w:rPr>
                <w:rFonts w:ascii="Times New Roman" w:hAnsi="Times New Roman"/>
              </w:rPr>
              <w:t>от 27.02.2020</w:t>
            </w:r>
          </w:p>
        </w:tc>
        <w:tc>
          <w:tcPr>
            <w:tcW w:w="2147" w:type="dxa"/>
            <w:vAlign w:val="center"/>
          </w:tcPr>
          <w:p w:rsidR="00DA4219" w:rsidRDefault="00DA421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A4219" w:rsidRDefault="00DA421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222-Д</w:t>
            </w:r>
          </w:p>
        </w:tc>
        <w:tc>
          <w:tcPr>
            <w:tcW w:w="2233" w:type="dxa"/>
            <w:vAlign w:val="center"/>
          </w:tcPr>
          <w:p w:rsidR="00DA4219" w:rsidRDefault="00DA421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23.09.2021</w:t>
            </w:r>
          </w:p>
        </w:tc>
      </w:tr>
      <w:tr w:rsidR="00DA4219" w:rsidRPr="0003354C" w:rsidTr="00590B68">
        <w:tc>
          <w:tcPr>
            <w:tcW w:w="3960" w:type="dxa"/>
            <w:vAlign w:val="center"/>
          </w:tcPr>
          <w:p w:rsidR="00DA4219" w:rsidRPr="00590B68" w:rsidRDefault="00DA4219" w:rsidP="005D7249">
            <w:pPr>
              <w:spacing w:after="0" w:line="240" w:lineRule="auto"/>
              <w:rPr>
                <w:rStyle w:val="declaration-number"/>
                <w:rFonts w:ascii="Times New Roman" w:hAnsi="Times New Roman"/>
              </w:rPr>
            </w:pPr>
            <w:r w:rsidRPr="00590B68">
              <w:rPr>
                <w:rStyle w:val="declaration-number"/>
                <w:rFonts w:ascii="Times New Roman" w:hAnsi="Times New Roman"/>
              </w:rPr>
              <w:t xml:space="preserve">№ ЖЕ-2019/2020-1626758123 </w:t>
            </w:r>
            <w:r w:rsidRPr="00590B68">
              <w:rPr>
                <w:rFonts w:ascii="Times New Roman" w:hAnsi="Times New Roman"/>
              </w:rPr>
              <w:t>от 20.07.2021</w:t>
            </w:r>
          </w:p>
        </w:tc>
        <w:tc>
          <w:tcPr>
            <w:tcW w:w="2147" w:type="dxa"/>
            <w:vAlign w:val="center"/>
          </w:tcPr>
          <w:p w:rsidR="00DA4219" w:rsidRPr="00E36D04" w:rsidRDefault="00DA421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A4219" w:rsidRDefault="00DA421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208-Д</w:t>
            </w:r>
          </w:p>
        </w:tc>
        <w:tc>
          <w:tcPr>
            <w:tcW w:w="2233" w:type="dxa"/>
            <w:vAlign w:val="center"/>
          </w:tcPr>
          <w:p w:rsidR="00DA4219" w:rsidRDefault="00DA421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03.09.2021</w:t>
            </w:r>
          </w:p>
        </w:tc>
      </w:tr>
      <w:tr w:rsidR="00DA4219" w:rsidRPr="0003354C" w:rsidTr="00590B68">
        <w:tc>
          <w:tcPr>
            <w:tcW w:w="3960" w:type="dxa"/>
            <w:vAlign w:val="center"/>
          </w:tcPr>
          <w:p w:rsidR="00DA4219" w:rsidRPr="00590B68" w:rsidRDefault="00DA4219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590B68">
              <w:rPr>
                <w:rStyle w:val="declaration-number"/>
                <w:rFonts w:ascii="Times New Roman" w:hAnsi="Times New Roman"/>
              </w:rPr>
              <w:t xml:space="preserve">№ ЖЕ-2018/2019-1627885877 </w:t>
            </w:r>
            <w:r w:rsidRPr="00590B68">
              <w:rPr>
                <w:rFonts w:ascii="Times New Roman" w:hAnsi="Times New Roman"/>
              </w:rPr>
              <w:t>от 02.08.2021</w:t>
            </w:r>
          </w:p>
        </w:tc>
        <w:tc>
          <w:tcPr>
            <w:tcW w:w="2147" w:type="dxa"/>
            <w:vAlign w:val="center"/>
          </w:tcPr>
          <w:p w:rsidR="00DA4219" w:rsidRDefault="00DA421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A4219" w:rsidRDefault="00DA421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233-Д</w:t>
            </w:r>
          </w:p>
        </w:tc>
        <w:tc>
          <w:tcPr>
            <w:tcW w:w="2233" w:type="dxa"/>
            <w:vAlign w:val="center"/>
          </w:tcPr>
          <w:p w:rsidR="00DA4219" w:rsidRDefault="00DA4219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08.10.2021</w:t>
            </w:r>
          </w:p>
        </w:tc>
      </w:tr>
    </w:tbl>
    <w:p w:rsidR="00DA4219" w:rsidRPr="00F81FD5" w:rsidRDefault="00DA4219" w:rsidP="008D0443">
      <w:pPr>
        <w:rPr>
          <w:rFonts w:ascii="Times New Roman" w:hAnsi="Times New Roman"/>
          <w:sz w:val="28"/>
          <w:szCs w:val="28"/>
        </w:rPr>
      </w:pPr>
    </w:p>
    <w:sectPr w:rsidR="00DA4219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20DB"/>
    <w:rsid w:val="003B1CB0"/>
    <w:rsid w:val="003D1238"/>
    <w:rsid w:val="003F4D4D"/>
    <w:rsid w:val="0040568E"/>
    <w:rsid w:val="00407525"/>
    <w:rsid w:val="00414B0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4D1ECB"/>
    <w:rsid w:val="005053FB"/>
    <w:rsid w:val="00507837"/>
    <w:rsid w:val="00514628"/>
    <w:rsid w:val="005348B8"/>
    <w:rsid w:val="005511EF"/>
    <w:rsid w:val="00586075"/>
    <w:rsid w:val="00590B68"/>
    <w:rsid w:val="00592A72"/>
    <w:rsid w:val="00594E0E"/>
    <w:rsid w:val="005A0DC9"/>
    <w:rsid w:val="005B4ED2"/>
    <w:rsid w:val="005B58D2"/>
    <w:rsid w:val="005C0DFA"/>
    <w:rsid w:val="005D7128"/>
    <w:rsid w:val="005D7249"/>
    <w:rsid w:val="005E6C39"/>
    <w:rsid w:val="00604FA6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A6140"/>
    <w:rsid w:val="006C1ED9"/>
    <w:rsid w:val="006E34EF"/>
    <w:rsid w:val="006E7E68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76D"/>
    <w:rsid w:val="007D6C66"/>
    <w:rsid w:val="007E13CC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8F08FA"/>
    <w:rsid w:val="00916270"/>
    <w:rsid w:val="00920CE1"/>
    <w:rsid w:val="0093490D"/>
    <w:rsid w:val="00945CA8"/>
    <w:rsid w:val="009574CF"/>
    <w:rsid w:val="009603ED"/>
    <w:rsid w:val="0096270C"/>
    <w:rsid w:val="00974A43"/>
    <w:rsid w:val="0098132D"/>
    <w:rsid w:val="009860CA"/>
    <w:rsid w:val="00992A7C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334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0721"/>
    <w:rsid w:val="00CF138F"/>
    <w:rsid w:val="00CF4038"/>
    <w:rsid w:val="00D22EF5"/>
    <w:rsid w:val="00D3559E"/>
    <w:rsid w:val="00D434BA"/>
    <w:rsid w:val="00D66424"/>
    <w:rsid w:val="00D76150"/>
    <w:rsid w:val="00D82F30"/>
    <w:rsid w:val="00D84123"/>
    <w:rsid w:val="00DA4219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A22D1"/>
    <w:rsid w:val="00EC3231"/>
    <w:rsid w:val="00EC5D8B"/>
    <w:rsid w:val="00ED4D46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1951"/>
    <w:rsid w:val="00FC7D23"/>
    <w:rsid w:val="00FD6CA4"/>
    <w:rsid w:val="00FF0FA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6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Hyperlink">
    <w:name w:val="Hyperlink"/>
    <w:basedOn w:val="DefaultParagraphFont"/>
    <w:uiPriority w:val="99"/>
    <w:semiHidden/>
    <w:rsid w:val="00646C5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</Pages>
  <Words>88</Words>
  <Characters>502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Галина Александровна</cp:lastModifiedBy>
  <cp:revision>27</cp:revision>
  <cp:lastPrinted>2020-06-30T10:16:00Z</cp:lastPrinted>
  <dcterms:created xsi:type="dcterms:W3CDTF">2019-07-31T08:48:00Z</dcterms:created>
  <dcterms:modified xsi:type="dcterms:W3CDTF">2021-10-08T11:25:00Z</dcterms:modified>
</cp:coreProperties>
</file>