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51" w:rsidRPr="005053FB" w:rsidRDefault="00FC1951" w:rsidP="005053FB">
      <w:pPr>
        <w:pStyle w:val="Title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FC1951" w:rsidRPr="0093490D" w:rsidRDefault="00FC1951" w:rsidP="00934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13.05.2021</w:t>
      </w:r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866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FC1951" w:rsidRPr="00F81FD5" w:rsidRDefault="00FC1951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1"/>
        <w:gridCol w:w="2126"/>
        <w:gridCol w:w="1834"/>
        <w:gridCol w:w="9"/>
        <w:gridCol w:w="2233"/>
      </w:tblGrid>
      <w:tr w:rsidR="00FC1951" w:rsidRPr="0003354C" w:rsidTr="001730D5">
        <w:tc>
          <w:tcPr>
            <w:tcW w:w="3981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FC1951" w:rsidRPr="0003354C" w:rsidTr="001730D5">
        <w:tc>
          <w:tcPr>
            <w:tcW w:w="3981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FC1951" w:rsidRPr="0003354C" w:rsidTr="002D3AEA">
        <w:tc>
          <w:tcPr>
            <w:tcW w:w="10183" w:type="dxa"/>
            <w:gridSpan w:val="5"/>
            <w:vAlign w:val="center"/>
          </w:tcPr>
          <w:p w:rsidR="00FC1951" w:rsidRDefault="00FC1951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(0-3 года)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C34CD0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ЖЕ-2019/2020-1619073886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22.04.2021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92-Д</w:t>
            </w:r>
          </w:p>
        </w:tc>
        <w:tc>
          <w:tcPr>
            <w:tcW w:w="2233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11.06.2021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EA22D1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ЖЕ-2018/2019-1568203588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11.09.2019 </w:t>
            </w:r>
          </w:p>
        </w:tc>
        <w:tc>
          <w:tcPr>
            <w:tcW w:w="2126" w:type="dxa"/>
            <w:vAlign w:val="center"/>
          </w:tcPr>
          <w:p w:rsidR="00FC1951" w:rsidRPr="00E36D04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97-Д</w:t>
            </w:r>
          </w:p>
        </w:tc>
        <w:tc>
          <w:tcPr>
            <w:tcW w:w="2233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16.06.2021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C34CD0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ЖЕ-2018/2019-1607928834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14.12.2020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100-Д</w:t>
            </w:r>
          </w:p>
        </w:tc>
        <w:tc>
          <w:tcPr>
            <w:tcW w:w="2233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ВЕ-2018/2019-1576065428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11.12.2019 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103-Д</w:t>
            </w:r>
          </w:p>
        </w:tc>
        <w:tc>
          <w:tcPr>
            <w:tcW w:w="2233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C34CD0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ЖЕ-2018/2019-1584257513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15.03.2020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104-Д</w:t>
            </w:r>
          </w:p>
        </w:tc>
        <w:tc>
          <w:tcPr>
            <w:tcW w:w="2233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ЖЕ-2018/2019-1576221240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13.12.2019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109-Д</w:t>
            </w:r>
          </w:p>
        </w:tc>
        <w:tc>
          <w:tcPr>
            <w:tcW w:w="2233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ЖЕ-2018/2019-1537848874 </w:t>
            </w:r>
            <w:r>
              <w:rPr>
                <w:rFonts w:ascii="Times New Roman" w:hAnsi="Times New Roman"/>
                <w:sz w:val="21"/>
                <w:szCs w:val="21"/>
              </w:rPr>
              <w:t>от 25.09.2018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110-Д</w:t>
            </w:r>
          </w:p>
        </w:tc>
        <w:tc>
          <w:tcPr>
            <w:tcW w:w="2233" w:type="dxa"/>
            <w:vAlign w:val="center"/>
          </w:tcPr>
          <w:p w:rsidR="00FC1951" w:rsidRDefault="00FC1951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ЖЕ-2018/2019-1582052068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18.02.2020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112-Д</w:t>
            </w:r>
          </w:p>
        </w:tc>
        <w:tc>
          <w:tcPr>
            <w:tcW w:w="2233" w:type="dxa"/>
            <w:vAlign w:val="center"/>
          </w:tcPr>
          <w:p w:rsidR="00FC1951" w:rsidRDefault="00FC1951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ЖЕ-2018/2019-1617452445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03.04.2021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113-Д</w:t>
            </w:r>
          </w:p>
        </w:tc>
        <w:tc>
          <w:tcPr>
            <w:tcW w:w="2233" w:type="dxa"/>
            <w:vAlign w:val="center"/>
          </w:tcPr>
          <w:p w:rsidR="00FC1951" w:rsidRDefault="00FC1951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93490D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93490D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ЖЕ-2018/2019-1553164827 </w:t>
            </w:r>
            <w:r w:rsidRPr="0093490D">
              <w:rPr>
                <w:rFonts w:ascii="Times New Roman" w:hAnsi="Times New Roman"/>
                <w:sz w:val="21"/>
                <w:szCs w:val="21"/>
              </w:rPr>
              <w:t>от 21.03.2019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114-Д</w:t>
            </w:r>
          </w:p>
        </w:tc>
        <w:tc>
          <w:tcPr>
            <w:tcW w:w="2233" w:type="dxa"/>
            <w:vAlign w:val="center"/>
          </w:tcPr>
          <w:p w:rsidR="00FC1951" w:rsidRDefault="00FC1951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ЖЕ-2018/2019-1574827714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27.11.2019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115-Д</w:t>
            </w:r>
          </w:p>
        </w:tc>
        <w:tc>
          <w:tcPr>
            <w:tcW w:w="2233" w:type="dxa"/>
            <w:vAlign w:val="center"/>
          </w:tcPr>
          <w:p w:rsidR="00FC1951" w:rsidRDefault="00FC1951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ЖЕ-2018/2019-1579936292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25.01.2020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116-Д</w:t>
            </w:r>
          </w:p>
        </w:tc>
        <w:tc>
          <w:tcPr>
            <w:tcW w:w="2233" w:type="dxa"/>
            <w:vAlign w:val="center"/>
          </w:tcPr>
          <w:p w:rsidR="00FC1951" w:rsidRDefault="00FC1951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Default="00FC1951" w:rsidP="00BA334E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ЖЕ-2018/2019-1600020829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13.09.2020 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117-Д</w:t>
            </w:r>
          </w:p>
        </w:tc>
        <w:tc>
          <w:tcPr>
            <w:tcW w:w="2233" w:type="dxa"/>
            <w:vAlign w:val="center"/>
          </w:tcPr>
          <w:p w:rsidR="00FC1951" w:rsidRDefault="00FC1951" w:rsidP="00414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30.06.2021</w:t>
            </w:r>
          </w:p>
        </w:tc>
      </w:tr>
      <w:tr w:rsidR="00FC1951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C34CD0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Младшая группа (3-4лет)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FC1951" w:rsidP="00D434BA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ЖЕ-2017/2018-1612427163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04.02.2021</w:t>
            </w:r>
          </w:p>
        </w:tc>
        <w:tc>
          <w:tcPr>
            <w:tcW w:w="2126" w:type="dxa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83-Д</w:t>
            </w:r>
          </w:p>
        </w:tc>
        <w:tc>
          <w:tcPr>
            <w:tcW w:w="2233" w:type="dxa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FC1951" w:rsidP="00D434BA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ЖЕ-2017/2018-1608213725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17.12.2020 </w:t>
            </w:r>
          </w:p>
        </w:tc>
        <w:tc>
          <w:tcPr>
            <w:tcW w:w="2126" w:type="dxa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89-Д</w:t>
            </w:r>
          </w:p>
        </w:tc>
        <w:tc>
          <w:tcPr>
            <w:tcW w:w="2233" w:type="dxa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FC1951" w:rsidP="00D434BA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ЖЕ-2017/2018-1613392465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15.02.2021</w:t>
            </w:r>
          </w:p>
        </w:tc>
        <w:tc>
          <w:tcPr>
            <w:tcW w:w="2126" w:type="dxa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106-Д</w:t>
            </w:r>
          </w:p>
        </w:tc>
        <w:tc>
          <w:tcPr>
            <w:tcW w:w="2233" w:type="dxa"/>
            <w:vAlign w:val="center"/>
          </w:tcPr>
          <w:p w:rsidR="00FC1951" w:rsidRDefault="00FC1951" w:rsidP="00D434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FC1951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0"/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ЖЕ-2017/2018-1617016283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29.03.2021</w:t>
            </w:r>
          </w:p>
        </w:tc>
        <w:tc>
          <w:tcPr>
            <w:tcW w:w="2126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111-Д</w:t>
            </w:r>
          </w:p>
        </w:tc>
        <w:tc>
          <w:tcPr>
            <w:tcW w:w="2233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28.06.2021</w:t>
            </w:r>
          </w:p>
        </w:tc>
      </w:tr>
      <w:tr w:rsidR="00FC1951" w:rsidRPr="0003354C" w:rsidTr="00A44399">
        <w:tc>
          <w:tcPr>
            <w:tcW w:w="3981" w:type="dxa"/>
            <w:vAlign w:val="center"/>
          </w:tcPr>
          <w:p w:rsidR="00FC1951" w:rsidRPr="00EA22D1" w:rsidRDefault="00FC1951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ЖЕ-2017/2018-1614664776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02.03.2021</w:t>
            </w:r>
          </w:p>
        </w:tc>
        <w:tc>
          <w:tcPr>
            <w:tcW w:w="2126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118-Д</w:t>
            </w:r>
          </w:p>
        </w:tc>
        <w:tc>
          <w:tcPr>
            <w:tcW w:w="2233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30.06.2021</w:t>
            </w:r>
          </w:p>
        </w:tc>
      </w:tr>
      <w:bookmarkEnd w:id="0"/>
      <w:tr w:rsidR="00FC1951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C34CD0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 (5-6</w:t>
            </w: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FC1951" w:rsidTr="002D3AEA">
        <w:tc>
          <w:tcPr>
            <w:tcW w:w="3981" w:type="dxa"/>
            <w:vAlign w:val="center"/>
          </w:tcPr>
          <w:p w:rsidR="00FC1951" w:rsidRPr="00C34CD0" w:rsidRDefault="00FC1951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EA22D1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ЖЕ-2015/2016-1616038779 </w:t>
            </w:r>
            <w:r w:rsidRPr="00EA22D1">
              <w:rPr>
                <w:rFonts w:ascii="Times New Roman" w:hAnsi="Times New Roman"/>
                <w:sz w:val="21"/>
                <w:szCs w:val="21"/>
              </w:rPr>
              <w:t>от 18.03.2021</w:t>
            </w:r>
          </w:p>
        </w:tc>
        <w:tc>
          <w:tcPr>
            <w:tcW w:w="2126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107-Д</w:t>
            </w:r>
          </w:p>
        </w:tc>
        <w:tc>
          <w:tcPr>
            <w:tcW w:w="2233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25.06.2021</w:t>
            </w:r>
          </w:p>
        </w:tc>
      </w:tr>
      <w:tr w:rsidR="00FC1951" w:rsidRPr="00C34CD0" w:rsidTr="006A6140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C34CD0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 группа (6-7</w:t>
            </w: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FC1951" w:rsidTr="006A6140">
        <w:tc>
          <w:tcPr>
            <w:tcW w:w="3981" w:type="dxa"/>
            <w:vAlign w:val="center"/>
          </w:tcPr>
          <w:p w:rsidR="00FC1951" w:rsidRPr="00C34CD0" w:rsidRDefault="00FC1951" w:rsidP="003A20DB">
            <w:pPr>
              <w:spacing w:after="0" w:line="240" w:lineRule="auto"/>
              <w:rPr>
                <w:rStyle w:val="declaration-number"/>
                <w:rFonts w:ascii="Times New Roman" w:hAnsi="Times New Roman"/>
                <w:sz w:val="28"/>
                <w:szCs w:val="28"/>
              </w:rPr>
            </w:pPr>
            <w:r w:rsidRPr="007E13CC">
              <w:rPr>
                <w:rStyle w:val="declaration-number"/>
                <w:rFonts w:ascii="Times New Roman" w:hAnsi="Times New Roman"/>
                <w:b/>
                <w:bCs/>
                <w:sz w:val="21"/>
                <w:szCs w:val="21"/>
              </w:rPr>
              <w:t>№ ЖЕ-2014/2015-1614928800 </w:t>
            </w:r>
            <w:r w:rsidRPr="007E13CC">
              <w:rPr>
                <w:rFonts w:ascii="Times New Roman" w:hAnsi="Times New Roman"/>
                <w:sz w:val="21"/>
                <w:szCs w:val="21"/>
              </w:rPr>
              <w:t>от 05.03.2021 </w:t>
            </w:r>
          </w:p>
        </w:tc>
        <w:tc>
          <w:tcPr>
            <w:tcW w:w="2126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102-Д</w:t>
            </w:r>
          </w:p>
        </w:tc>
        <w:tc>
          <w:tcPr>
            <w:tcW w:w="2233" w:type="dxa"/>
            <w:vAlign w:val="center"/>
          </w:tcPr>
          <w:p w:rsidR="00FC1951" w:rsidRDefault="00FC1951" w:rsidP="003A2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21.06.2020г.</w:t>
            </w:r>
          </w:p>
        </w:tc>
      </w:tr>
    </w:tbl>
    <w:p w:rsidR="00FC1951" w:rsidRPr="00F81FD5" w:rsidRDefault="00FC1951" w:rsidP="008D0443">
      <w:pPr>
        <w:rPr>
          <w:rFonts w:ascii="Times New Roman" w:hAnsi="Times New Roman"/>
          <w:sz w:val="28"/>
          <w:szCs w:val="28"/>
        </w:rPr>
      </w:pPr>
    </w:p>
    <w:sectPr w:rsidR="00FC1951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20DB"/>
    <w:rsid w:val="003B1CB0"/>
    <w:rsid w:val="003D1238"/>
    <w:rsid w:val="003F4D4D"/>
    <w:rsid w:val="0040568E"/>
    <w:rsid w:val="00407525"/>
    <w:rsid w:val="00414B0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4D1ECB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A6140"/>
    <w:rsid w:val="006C1ED9"/>
    <w:rsid w:val="006E34EF"/>
    <w:rsid w:val="006E7E68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76D"/>
    <w:rsid w:val="007D6C66"/>
    <w:rsid w:val="007E13CC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16270"/>
    <w:rsid w:val="00920CE1"/>
    <w:rsid w:val="0093490D"/>
    <w:rsid w:val="00945CA8"/>
    <w:rsid w:val="009574CF"/>
    <w:rsid w:val="009603ED"/>
    <w:rsid w:val="0096270C"/>
    <w:rsid w:val="00974A43"/>
    <w:rsid w:val="0098132D"/>
    <w:rsid w:val="009860CA"/>
    <w:rsid w:val="00992A7C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C38AB"/>
    <w:rsid w:val="00AF6573"/>
    <w:rsid w:val="00B219EF"/>
    <w:rsid w:val="00B54725"/>
    <w:rsid w:val="00B6716D"/>
    <w:rsid w:val="00B8128F"/>
    <w:rsid w:val="00B84DBA"/>
    <w:rsid w:val="00B965DE"/>
    <w:rsid w:val="00BA334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0721"/>
    <w:rsid w:val="00CF138F"/>
    <w:rsid w:val="00CF4038"/>
    <w:rsid w:val="00D22EF5"/>
    <w:rsid w:val="00D3559E"/>
    <w:rsid w:val="00D434BA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A22D1"/>
    <w:rsid w:val="00EC3231"/>
    <w:rsid w:val="00EC5D8B"/>
    <w:rsid w:val="00ED4D46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1951"/>
    <w:rsid w:val="00FC7D23"/>
    <w:rsid w:val="00FD6CA4"/>
    <w:rsid w:val="00FF0FA5"/>
    <w:rsid w:val="00FF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6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Hyperlink">
    <w:name w:val="Hyperlink"/>
    <w:basedOn w:val="DefaultParagraphFont"/>
    <w:uiPriority w:val="99"/>
    <w:semiHidden/>
    <w:rsid w:val="00646C5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1</Pages>
  <Words>253</Words>
  <Characters>1443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Галина Александровна</cp:lastModifiedBy>
  <cp:revision>26</cp:revision>
  <cp:lastPrinted>2020-06-30T10:16:00Z</cp:lastPrinted>
  <dcterms:created xsi:type="dcterms:W3CDTF">2019-07-31T08:48:00Z</dcterms:created>
  <dcterms:modified xsi:type="dcterms:W3CDTF">2021-07-22T02:53:00Z</dcterms:modified>
</cp:coreProperties>
</file>