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F2" w:rsidRPr="005053FB" w:rsidRDefault="00D93EF2" w:rsidP="005053FB">
      <w:pPr>
        <w:pStyle w:val="Title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D93EF2" w:rsidRPr="00507837" w:rsidRDefault="00D93EF2" w:rsidP="00F031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06.11.2020</w:t>
      </w:r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2868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D93EF2" w:rsidRDefault="00D93EF2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EF2" w:rsidRPr="00F81FD5" w:rsidRDefault="00D93EF2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0"/>
        <w:gridCol w:w="2687"/>
        <w:gridCol w:w="1834"/>
        <w:gridCol w:w="9"/>
        <w:gridCol w:w="2233"/>
      </w:tblGrid>
      <w:tr w:rsidR="00D93EF2" w:rsidRPr="0003354C" w:rsidTr="00B35646">
        <w:tc>
          <w:tcPr>
            <w:tcW w:w="3420" w:type="dxa"/>
            <w:vMerge w:val="restart"/>
            <w:vAlign w:val="center"/>
          </w:tcPr>
          <w:p w:rsidR="00D93EF2" w:rsidRPr="0003354C" w:rsidRDefault="00D93EF2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687" w:type="dxa"/>
            <w:vMerge w:val="restart"/>
            <w:vAlign w:val="center"/>
          </w:tcPr>
          <w:p w:rsidR="00D93EF2" w:rsidRPr="0003354C" w:rsidRDefault="00D93EF2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D93EF2" w:rsidRPr="0003354C" w:rsidRDefault="00D93EF2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D93EF2" w:rsidRPr="0003354C" w:rsidTr="00B35646">
        <w:tc>
          <w:tcPr>
            <w:tcW w:w="3420" w:type="dxa"/>
            <w:vMerge/>
            <w:vAlign w:val="center"/>
          </w:tcPr>
          <w:p w:rsidR="00D93EF2" w:rsidRPr="0003354C" w:rsidRDefault="00D93EF2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  <w:vAlign w:val="center"/>
          </w:tcPr>
          <w:p w:rsidR="00D93EF2" w:rsidRPr="0003354C" w:rsidRDefault="00D93EF2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D93EF2" w:rsidRPr="0003354C" w:rsidRDefault="00D93EF2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D93EF2" w:rsidRPr="0003354C" w:rsidRDefault="00D93EF2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D93EF2" w:rsidRPr="0003354C" w:rsidTr="002D3AEA">
        <w:tc>
          <w:tcPr>
            <w:tcW w:w="10183" w:type="dxa"/>
            <w:gridSpan w:val="5"/>
            <w:vAlign w:val="center"/>
          </w:tcPr>
          <w:p w:rsidR="00D93EF2" w:rsidRPr="0085654B" w:rsidRDefault="00D93EF2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группа (3-4</w:t>
            </w:r>
            <w:r w:rsidRPr="0085654B">
              <w:rPr>
                <w:rFonts w:ascii="Times New Roman" w:hAnsi="Times New Roman"/>
                <w:b/>
                <w:sz w:val="24"/>
                <w:szCs w:val="24"/>
              </w:rPr>
              <w:t xml:space="preserve"> года)</w:t>
            </w:r>
          </w:p>
        </w:tc>
      </w:tr>
      <w:tr w:rsidR="00D93EF2" w:rsidRPr="0003354C" w:rsidTr="00B35646">
        <w:tc>
          <w:tcPr>
            <w:tcW w:w="3420" w:type="dxa"/>
            <w:vAlign w:val="center"/>
          </w:tcPr>
          <w:p w:rsidR="00D93EF2" w:rsidRPr="00B35646" w:rsidRDefault="00D93EF2" w:rsidP="002D3AEA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</w:rPr>
            </w:pPr>
            <w:r w:rsidRPr="00B35646">
              <w:rPr>
                <w:rStyle w:val="declaration-number"/>
                <w:rFonts w:ascii="Times New Roman" w:hAnsi="Times New Roman"/>
                <w:b/>
                <w:bCs/>
              </w:rPr>
              <w:t>№ ЖЕ-2017/2018-1571041754 </w:t>
            </w:r>
            <w:r>
              <w:rPr>
                <w:rStyle w:val="declaration-number"/>
                <w:rFonts w:ascii="Times New Roman" w:hAnsi="Times New Roman"/>
                <w:b/>
                <w:bCs/>
              </w:rPr>
              <w:t xml:space="preserve">   </w:t>
            </w:r>
            <w:r w:rsidRPr="00B35646">
              <w:rPr>
                <w:rFonts w:ascii="Times New Roman" w:hAnsi="Times New Roman"/>
              </w:rPr>
              <w:t>от 14.10.2019</w:t>
            </w:r>
          </w:p>
        </w:tc>
        <w:tc>
          <w:tcPr>
            <w:tcW w:w="2687" w:type="dxa"/>
            <w:vAlign w:val="center"/>
          </w:tcPr>
          <w:p w:rsidR="00D93EF2" w:rsidRPr="0085654B" w:rsidRDefault="00D93EF2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93EF2" w:rsidRPr="0085654B" w:rsidRDefault="00D93EF2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313-Д</w:t>
            </w:r>
          </w:p>
        </w:tc>
        <w:tc>
          <w:tcPr>
            <w:tcW w:w="2233" w:type="dxa"/>
            <w:vAlign w:val="center"/>
          </w:tcPr>
          <w:p w:rsidR="00D93EF2" w:rsidRPr="0085654B" w:rsidRDefault="00D93EF2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</w:tr>
      <w:tr w:rsidR="00D93EF2" w:rsidRPr="0003354C" w:rsidTr="00885B9A">
        <w:trPr>
          <w:trHeight w:val="70"/>
        </w:trPr>
        <w:tc>
          <w:tcPr>
            <w:tcW w:w="10183" w:type="dxa"/>
            <w:gridSpan w:val="5"/>
            <w:vAlign w:val="center"/>
          </w:tcPr>
          <w:p w:rsidR="00D93EF2" w:rsidRPr="00F51CFA" w:rsidRDefault="00D93EF2" w:rsidP="001C3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CFA">
              <w:rPr>
                <w:rFonts w:ascii="Times New Roman" w:hAnsi="Times New Roman"/>
                <w:b/>
                <w:sz w:val="24"/>
                <w:szCs w:val="24"/>
              </w:rPr>
              <w:t>Средняя группа (4-5лет)</w:t>
            </w:r>
          </w:p>
        </w:tc>
      </w:tr>
      <w:tr w:rsidR="00D93EF2" w:rsidRPr="0003354C" w:rsidTr="00B35646">
        <w:tc>
          <w:tcPr>
            <w:tcW w:w="3420" w:type="dxa"/>
            <w:vAlign w:val="center"/>
          </w:tcPr>
          <w:p w:rsidR="00D93EF2" w:rsidRPr="00B35646" w:rsidRDefault="00D93EF2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</w:rPr>
            </w:pPr>
            <w:r w:rsidRPr="00B35646">
              <w:rPr>
                <w:rStyle w:val="declaration-number"/>
                <w:rFonts w:ascii="Times New Roman" w:hAnsi="Times New Roman"/>
                <w:b/>
                <w:bCs/>
              </w:rPr>
              <w:t>№ ЖЕ-2015/2016-1601883533 </w:t>
            </w:r>
            <w:r>
              <w:rPr>
                <w:rStyle w:val="declaration-number"/>
                <w:rFonts w:ascii="Times New Roman" w:hAnsi="Times New Roman"/>
                <w:b/>
                <w:bCs/>
              </w:rPr>
              <w:t xml:space="preserve">   </w:t>
            </w:r>
            <w:r w:rsidRPr="00B35646">
              <w:rPr>
                <w:rFonts w:ascii="Times New Roman" w:hAnsi="Times New Roman"/>
              </w:rPr>
              <w:t>от 05.10.2020</w:t>
            </w:r>
          </w:p>
        </w:tc>
        <w:tc>
          <w:tcPr>
            <w:tcW w:w="2687" w:type="dxa"/>
            <w:vAlign w:val="center"/>
          </w:tcPr>
          <w:p w:rsidR="00D93EF2" w:rsidRPr="0085654B" w:rsidRDefault="00D93EF2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93EF2" w:rsidRPr="0085654B" w:rsidRDefault="00D93EF2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319-Д</w:t>
            </w:r>
          </w:p>
        </w:tc>
        <w:tc>
          <w:tcPr>
            <w:tcW w:w="2233" w:type="dxa"/>
            <w:vAlign w:val="center"/>
          </w:tcPr>
          <w:p w:rsidR="00D93EF2" w:rsidRPr="0085654B" w:rsidRDefault="00D93EF2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</w:tr>
      <w:tr w:rsidR="00D93EF2" w:rsidRPr="0003354C" w:rsidTr="00B35646">
        <w:tc>
          <w:tcPr>
            <w:tcW w:w="3420" w:type="dxa"/>
            <w:vAlign w:val="center"/>
          </w:tcPr>
          <w:p w:rsidR="00D93EF2" w:rsidRPr="00B35646" w:rsidRDefault="00D93EF2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</w:rPr>
            </w:pPr>
            <w:r w:rsidRPr="00B35646">
              <w:rPr>
                <w:rStyle w:val="declaration-number"/>
                <w:rFonts w:ascii="Times New Roman" w:hAnsi="Times New Roman"/>
                <w:b/>
                <w:bCs/>
              </w:rPr>
              <w:t>№ ЖЕ-2015/2016-1603344035 </w:t>
            </w:r>
            <w:r>
              <w:rPr>
                <w:rStyle w:val="declaration-number"/>
                <w:rFonts w:ascii="Times New Roman" w:hAnsi="Times New Roman"/>
                <w:b/>
                <w:bCs/>
              </w:rPr>
              <w:t xml:space="preserve">   </w:t>
            </w:r>
            <w:r w:rsidRPr="00B35646">
              <w:rPr>
                <w:rFonts w:ascii="Times New Roman" w:hAnsi="Times New Roman"/>
              </w:rPr>
              <w:t>от 22.10.2020 </w:t>
            </w:r>
          </w:p>
        </w:tc>
        <w:tc>
          <w:tcPr>
            <w:tcW w:w="2687" w:type="dxa"/>
            <w:vAlign w:val="center"/>
          </w:tcPr>
          <w:p w:rsidR="00D93EF2" w:rsidRPr="0085654B" w:rsidRDefault="00D93EF2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93EF2" w:rsidRPr="0085654B" w:rsidRDefault="00D93EF2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311-Д</w:t>
            </w:r>
          </w:p>
        </w:tc>
        <w:tc>
          <w:tcPr>
            <w:tcW w:w="2233" w:type="dxa"/>
            <w:vAlign w:val="center"/>
          </w:tcPr>
          <w:p w:rsidR="00D93EF2" w:rsidRPr="0085654B" w:rsidRDefault="00D93EF2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01.12.2020</w:t>
            </w:r>
          </w:p>
        </w:tc>
      </w:tr>
      <w:tr w:rsidR="00D93EF2" w:rsidRPr="0003354C" w:rsidTr="00B35646">
        <w:tc>
          <w:tcPr>
            <w:tcW w:w="3420" w:type="dxa"/>
            <w:vAlign w:val="center"/>
          </w:tcPr>
          <w:p w:rsidR="00D93EF2" w:rsidRPr="00B35646" w:rsidRDefault="00D93EF2" w:rsidP="001C3659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</w:rPr>
            </w:pPr>
            <w:r w:rsidRPr="00B35646">
              <w:rPr>
                <w:rStyle w:val="declaration-number"/>
                <w:rFonts w:ascii="Times New Roman" w:hAnsi="Times New Roman"/>
                <w:b/>
                <w:bCs/>
              </w:rPr>
              <w:t>№ ЖЕ-2015/2016-1603452943</w:t>
            </w:r>
            <w:r>
              <w:rPr>
                <w:rStyle w:val="declaration-number"/>
                <w:rFonts w:ascii="Times New Roman" w:hAnsi="Times New Roman"/>
                <w:b/>
                <w:bCs/>
              </w:rPr>
              <w:t xml:space="preserve">    </w:t>
            </w:r>
            <w:r w:rsidRPr="00B35646">
              <w:rPr>
                <w:rFonts w:ascii="Times New Roman" w:hAnsi="Times New Roman"/>
              </w:rPr>
              <w:t>от 23.10.2020</w:t>
            </w:r>
          </w:p>
        </w:tc>
        <w:tc>
          <w:tcPr>
            <w:tcW w:w="2687" w:type="dxa"/>
            <w:vAlign w:val="center"/>
          </w:tcPr>
          <w:p w:rsidR="00D93EF2" w:rsidRPr="0085654B" w:rsidRDefault="00D93EF2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D93EF2" w:rsidRPr="0085654B" w:rsidRDefault="00D93EF2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305-Д</w:t>
            </w:r>
          </w:p>
        </w:tc>
        <w:tc>
          <w:tcPr>
            <w:tcW w:w="2233" w:type="dxa"/>
            <w:vAlign w:val="center"/>
          </w:tcPr>
          <w:p w:rsidR="00D93EF2" w:rsidRPr="0085654B" w:rsidRDefault="00D93EF2" w:rsidP="001C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</w:tr>
    </w:tbl>
    <w:p w:rsidR="00D93EF2" w:rsidRDefault="00D93EF2" w:rsidP="008D0443">
      <w:pPr>
        <w:rPr>
          <w:rFonts w:ascii="Times New Roman" w:hAnsi="Times New Roman"/>
          <w:sz w:val="28"/>
          <w:szCs w:val="28"/>
        </w:rPr>
      </w:pPr>
    </w:p>
    <w:p w:rsidR="00D93EF2" w:rsidRPr="00F81FD5" w:rsidRDefault="00D93EF2" w:rsidP="008D0443">
      <w:pPr>
        <w:rPr>
          <w:rFonts w:ascii="Times New Roman" w:hAnsi="Times New Roman"/>
          <w:sz w:val="28"/>
          <w:szCs w:val="28"/>
        </w:rPr>
      </w:pPr>
    </w:p>
    <w:sectPr w:rsidR="00D93EF2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C2F"/>
    <w:rsid w:val="000162DA"/>
    <w:rsid w:val="00025D02"/>
    <w:rsid w:val="000306B3"/>
    <w:rsid w:val="0003354C"/>
    <w:rsid w:val="00047828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1C3659"/>
    <w:rsid w:val="00205B99"/>
    <w:rsid w:val="00213C98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C65BA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37840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314A"/>
    <w:rsid w:val="003B1CB0"/>
    <w:rsid w:val="003C5A96"/>
    <w:rsid w:val="003D1238"/>
    <w:rsid w:val="003F4D4D"/>
    <w:rsid w:val="0040568E"/>
    <w:rsid w:val="0040752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5053FB"/>
    <w:rsid w:val="00507837"/>
    <w:rsid w:val="00514628"/>
    <w:rsid w:val="005348B8"/>
    <w:rsid w:val="005511EF"/>
    <w:rsid w:val="00586075"/>
    <w:rsid w:val="00592A72"/>
    <w:rsid w:val="00594ABF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C1ED9"/>
    <w:rsid w:val="006E34EF"/>
    <w:rsid w:val="00703192"/>
    <w:rsid w:val="00727FB3"/>
    <w:rsid w:val="007369D1"/>
    <w:rsid w:val="00737350"/>
    <w:rsid w:val="00737A65"/>
    <w:rsid w:val="00745B33"/>
    <w:rsid w:val="00750F78"/>
    <w:rsid w:val="007515FD"/>
    <w:rsid w:val="007671D0"/>
    <w:rsid w:val="007760F1"/>
    <w:rsid w:val="0079357C"/>
    <w:rsid w:val="00797216"/>
    <w:rsid w:val="007A7D34"/>
    <w:rsid w:val="007B6CBE"/>
    <w:rsid w:val="007C1E61"/>
    <w:rsid w:val="007D176D"/>
    <w:rsid w:val="007D6C66"/>
    <w:rsid w:val="007F6B9E"/>
    <w:rsid w:val="008178FD"/>
    <w:rsid w:val="00837902"/>
    <w:rsid w:val="00841AF8"/>
    <w:rsid w:val="0085654B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8F47E5"/>
    <w:rsid w:val="00914925"/>
    <w:rsid w:val="00916270"/>
    <w:rsid w:val="00920CE1"/>
    <w:rsid w:val="00922E56"/>
    <w:rsid w:val="00945CA8"/>
    <w:rsid w:val="009574CF"/>
    <w:rsid w:val="009603ED"/>
    <w:rsid w:val="0096270C"/>
    <w:rsid w:val="00974A43"/>
    <w:rsid w:val="0098132D"/>
    <w:rsid w:val="009860CA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32026"/>
    <w:rsid w:val="00B35646"/>
    <w:rsid w:val="00B54725"/>
    <w:rsid w:val="00B6716D"/>
    <w:rsid w:val="00B8128F"/>
    <w:rsid w:val="00B84DBA"/>
    <w:rsid w:val="00B965D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138F"/>
    <w:rsid w:val="00CF4038"/>
    <w:rsid w:val="00D22EF5"/>
    <w:rsid w:val="00D3559E"/>
    <w:rsid w:val="00D66424"/>
    <w:rsid w:val="00D67D2F"/>
    <w:rsid w:val="00D76150"/>
    <w:rsid w:val="00D82F30"/>
    <w:rsid w:val="00D84123"/>
    <w:rsid w:val="00D93EF2"/>
    <w:rsid w:val="00D95392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C3231"/>
    <w:rsid w:val="00EC5D8B"/>
    <w:rsid w:val="00F03128"/>
    <w:rsid w:val="00F07AB8"/>
    <w:rsid w:val="00F20EE7"/>
    <w:rsid w:val="00F23A18"/>
    <w:rsid w:val="00F32772"/>
    <w:rsid w:val="00F37E73"/>
    <w:rsid w:val="00F42FB3"/>
    <w:rsid w:val="00F51CFA"/>
    <w:rsid w:val="00F557C9"/>
    <w:rsid w:val="00F66FFF"/>
    <w:rsid w:val="00F81FD5"/>
    <w:rsid w:val="00F86FDF"/>
    <w:rsid w:val="00FA1F8A"/>
    <w:rsid w:val="00FC7D23"/>
    <w:rsid w:val="00FD6CA4"/>
    <w:rsid w:val="00FF0FA5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6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uiPriority w:val="99"/>
    <w:rsid w:val="00487A33"/>
  </w:style>
  <w:style w:type="character" w:styleId="Hyperlink">
    <w:name w:val="Hyperlink"/>
    <w:basedOn w:val="DefaultParagraphFont"/>
    <w:uiPriority w:val="99"/>
    <w:semiHidden/>
    <w:rsid w:val="00646C5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1</Pages>
  <Words>101</Words>
  <Characters>580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Галина Александровна</cp:lastModifiedBy>
  <cp:revision>30</cp:revision>
  <cp:lastPrinted>2020-10-30T10:45:00Z</cp:lastPrinted>
  <dcterms:created xsi:type="dcterms:W3CDTF">2019-07-31T08:48:00Z</dcterms:created>
  <dcterms:modified xsi:type="dcterms:W3CDTF">2021-01-11T05:05:00Z</dcterms:modified>
</cp:coreProperties>
</file>