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F2" w:rsidRDefault="004422F2" w:rsidP="00A75E54">
      <w:pPr>
        <w:jc w:val="center"/>
        <w:rPr>
          <w:rFonts w:ascii="Times New Roman" w:hAnsi="Times New Roman"/>
          <w:b/>
          <w:sz w:val="24"/>
          <w:szCs w:val="24"/>
        </w:rPr>
      </w:pPr>
      <w:r w:rsidRPr="00322EE5">
        <w:rPr>
          <w:rFonts w:ascii="Times New Roman" w:hAnsi="Times New Roman"/>
          <w:b/>
          <w:sz w:val="24"/>
          <w:szCs w:val="24"/>
        </w:rPr>
        <w:t xml:space="preserve">Список детей, зачисленных в МАДОУ детский </w:t>
      </w:r>
      <w:r>
        <w:rPr>
          <w:rFonts w:ascii="Times New Roman" w:hAnsi="Times New Roman"/>
          <w:b/>
          <w:sz w:val="24"/>
          <w:szCs w:val="24"/>
        </w:rPr>
        <w:t>сад комбинированного вида № 94</w:t>
      </w:r>
      <w:r w:rsidRPr="00322E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Распоряжению № 2868/46/36 от 06.11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.2020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"/>
        <w:gridCol w:w="2029"/>
        <w:gridCol w:w="666"/>
        <w:gridCol w:w="3129"/>
        <w:gridCol w:w="1043"/>
        <w:gridCol w:w="1259"/>
        <w:gridCol w:w="1367"/>
      </w:tblGrid>
      <w:tr w:rsidR="004422F2" w:rsidRPr="00763F99" w:rsidTr="00291A6D">
        <w:trPr>
          <w:jc w:val="center"/>
        </w:trPr>
        <w:tc>
          <w:tcPr>
            <w:tcW w:w="574" w:type="dxa"/>
            <w:vMerge w:val="restart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vAlign w:val="center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Утвержденный список в соответствии с распоряжением</w:t>
            </w:r>
          </w:p>
        </w:tc>
        <w:tc>
          <w:tcPr>
            <w:tcW w:w="4838" w:type="dxa"/>
            <w:gridSpan w:val="3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Список зачисленных детей</w:t>
            </w:r>
          </w:p>
        </w:tc>
        <w:tc>
          <w:tcPr>
            <w:tcW w:w="2626" w:type="dxa"/>
            <w:gridSpan w:val="2"/>
            <w:vAlign w:val="center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о</w:t>
            </w:r>
          </w:p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зачислении ребенка в</w:t>
            </w:r>
          </w:p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МАДОУ детский сад</w:t>
            </w:r>
          </w:p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комбинированного вида N 94</w:t>
            </w:r>
          </w:p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2F2" w:rsidRPr="00763F99" w:rsidTr="00291A6D">
        <w:trPr>
          <w:trHeight w:val="687"/>
          <w:jc w:val="center"/>
        </w:trPr>
        <w:tc>
          <w:tcPr>
            <w:tcW w:w="574" w:type="dxa"/>
            <w:vMerge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9" w:type="dxa"/>
            <w:vAlign w:val="center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ФИО воспитанника</w:t>
            </w:r>
          </w:p>
        </w:tc>
        <w:tc>
          <w:tcPr>
            <w:tcW w:w="1043" w:type="dxa"/>
            <w:vAlign w:val="center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59" w:type="dxa"/>
            <w:vAlign w:val="center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издания</w:t>
            </w:r>
          </w:p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22F2" w:rsidRPr="00763F99" w:rsidTr="00291A6D">
        <w:trPr>
          <w:trHeight w:val="266"/>
          <w:jc w:val="center"/>
        </w:trPr>
        <w:tc>
          <w:tcPr>
            <w:tcW w:w="6398" w:type="dxa"/>
            <w:gridSpan w:val="4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(0-3 лет)</w:t>
            </w:r>
          </w:p>
        </w:tc>
        <w:tc>
          <w:tcPr>
            <w:tcW w:w="1043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6"/>
          <w:jc w:val="center"/>
        </w:trPr>
        <w:tc>
          <w:tcPr>
            <w:tcW w:w="574" w:type="dxa"/>
          </w:tcPr>
          <w:p w:rsidR="004422F2" w:rsidRPr="00763F99" w:rsidRDefault="004422F2" w:rsidP="00763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 Д.</w:t>
            </w:r>
          </w:p>
        </w:tc>
        <w:tc>
          <w:tcPr>
            <w:tcW w:w="666" w:type="dxa"/>
          </w:tcPr>
          <w:p w:rsidR="004422F2" w:rsidRPr="00763F99" w:rsidRDefault="004422F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6"/>
          <w:jc w:val="center"/>
        </w:trPr>
        <w:tc>
          <w:tcPr>
            <w:tcW w:w="574" w:type="dxa"/>
          </w:tcPr>
          <w:p w:rsidR="004422F2" w:rsidRPr="00763F99" w:rsidRDefault="004422F2" w:rsidP="00763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Т.</w:t>
            </w:r>
          </w:p>
        </w:tc>
        <w:tc>
          <w:tcPr>
            <w:tcW w:w="666" w:type="dxa"/>
          </w:tcPr>
          <w:p w:rsidR="004422F2" w:rsidRPr="00763F99" w:rsidRDefault="004422F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6"/>
          <w:jc w:val="center"/>
        </w:trPr>
        <w:tc>
          <w:tcPr>
            <w:tcW w:w="574" w:type="dxa"/>
          </w:tcPr>
          <w:p w:rsidR="004422F2" w:rsidRPr="00763F99" w:rsidRDefault="004422F2" w:rsidP="00763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В.</w:t>
            </w:r>
          </w:p>
        </w:tc>
        <w:tc>
          <w:tcPr>
            <w:tcW w:w="666" w:type="dxa"/>
          </w:tcPr>
          <w:p w:rsidR="004422F2" w:rsidRPr="00763F99" w:rsidRDefault="004422F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6"/>
          <w:jc w:val="center"/>
        </w:trPr>
        <w:tc>
          <w:tcPr>
            <w:tcW w:w="574" w:type="dxa"/>
          </w:tcPr>
          <w:p w:rsidR="004422F2" w:rsidRPr="00763F99" w:rsidRDefault="004422F2" w:rsidP="00763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Бурский А.</w:t>
            </w:r>
          </w:p>
        </w:tc>
        <w:tc>
          <w:tcPr>
            <w:tcW w:w="666" w:type="dxa"/>
          </w:tcPr>
          <w:p w:rsidR="004422F2" w:rsidRDefault="004422F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6"/>
          <w:jc w:val="center"/>
        </w:trPr>
        <w:tc>
          <w:tcPr>
            <w:tcW w:w="574" w:type="dxa"/>
          </w:tcPr>
          <w:p w:rsidR="004422F2" w:rsidRPr="00763F99" w:rsidRDefault="004422F2" w:rsidP="00763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Р.</w:t>
            </w:r>
          </w:p>
        </w:tc>
        <w:tc>
          <w:tcPr>
            <w:tcW w:w="666" w:type="dxa"/>
          </w:tcPr>
          <w:p w:rsidR="004422F2" w:rsidRDefault="004422F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6"/>
          <w:jc w:val="center"/>
        </w:trPr>
        <w:tc>
          <w:tcPr>
            <w:tcW w:w="574" w:type="dxa"/>
          </w:tcPr>
          <w:p w:rsidR="004422F2" w:rsidRPr="00763F99" w:rsidRDefault="004422F2" w:rsidP="00763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Кадачников Д.</w:t>
            </w:r>
          </w:p>
        </w:tc>
        <w:tc>
          <w:tcPr>
            <w:tcW w:w="666" w:type="dxa"/>
          </w:tcPr>
          <w:p w:rsidR="004422F2" w:rsidRDefault="004422F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6"/>
          <w:jc w:val="center"/>
        </w:trPr>
        <w:tc>
          <w:tcPr>
            <w:tcW w:w="574" w:type="dxa"/>
          </w:tcPr>
          <w:p w:rsidR="004422F2" w:rsidRPr="00763F99" w:rsidRDefault="004422F2" w:rsidP="00763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 И.</w:t>
            </w:r>
          </w:p>
        </w:tc>
        <w:tc>
          <w:tcPr>
            <w:tcW w:w="666" w:type="dxa"/>
          </w:tcPr>
          <w:p w:rsidR="004422F2" w:rsidRDefault="004422F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6"/>
          <w:jc w:val="center"/>
        </w:trPr>
        <w:tc>
          <w:tcPr>
            <w:tcW w:w="574" w:type="dxa"/>
          </w:tcPr>
          <w:p w:rsidR="004422F2" w:rsidRPr="00763F99" w:rsidRDefault="004422F2" w:rsidP="00763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А.</w:t>
            </w:r>
          </w:p>
        </w:tc>
        <w:tc>
          <w:tcPr>
            <w:tcW w:w="666" w:type="dxa"/>
          </w:tcPr>
          <w:p w:rsidR="004422F2" w:rsidRDefault="004422F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6"/>
          <w:jc w:val="center"/>
        </w:trPr>
        <w:tc>
          <w:tcPr>
            <w:tcW w:w="574" w:type="dxa"/>
          </w:tcPr>
          <w:p w:rsidR="004422F2" w:rsidRPr="00763F99" w:rsidRDefault="004422F2" w:rsidP="00763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Мосунова В.</w:t>
            </w:r>
          </w:p>
        </w:tc>
        <w:tc>
          <w:tcPr>
            <w:tcW w:w="666" w:type="dxa"/>
          </w:tcPr>
          <w:p w:rsidR="004422F2" w:rsidRDefault="004422F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6"/>
          <w:jc w:val="center"/>
        </w:trPr>
        <w:tc>
          <w:tcPr>
            <w:tcW w:w="574" w:type="dxa"/>
          </w:tcPr>
          <w:p w:rsidR="004422F2" w:rsidRPr="00763F99" w:rsidRDefault="004422F2" w:rsidP="00763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Е.</w:t>
            </w:r>
          </w:p>
        </w:tc>
        <w:tc>
          <w:tcPr>
            <w:tcW w:w="666" w:type="dxa"/>
          </w:tcPr>
          <w:p w:rsidR="004422F2" w:rsidRDefault="004422F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6"/>
          <w:jc w:val="center"/>
        </w:trPr>
        <w:tc>
          <w:tcPr>
            <w:tcW w:w="574" w:type="dxa"/>
          </w:tcPr>
          <w:p w:rsidR="004422F2" w:rsidRPr="00763F99" w:rsidRDefault="004422F2" w:rsidP="00763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Федотовская К.</w:t>
            </w:r>
          </w:p>
        </w:tc>
        <w:tc>
          <w:tcPr>
            <w:tcW w:w="666" w:type="dxa"/>
          </w:tcPr>
          <w:p w:rsidR="004422F2" w:rsidRDefault="004422F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6"/>
          <w:jc w:val="center"/>
        </w:trPr>
        <w:tc>
          <w:tcPr>
            <w:tcW w:w="574" w:type="dxa"/>
          </w:tcPr>
          <w:p w:rsidR="004422F2" w:rsidRPr="00763F99" w:rsidRDefault="004422F2" w:rsidP="00763F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Шабалин Ю.</w:t>
            </w:r>
          </w:p>
        </w:tc>
        <w:tc>
          <w:tcPr>
            <w:tcW w:w="666" w:type="dxa"/>
          </w:tcPr>
          <w:p w:rsidR="004422F2" w:rsidRDefault="004422F2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0"/>
          <w:jc w:val="center"/>
        </w:trPr>
        <w:tc>
          <w:tcPr>
            <w:tcW w:w="574" w:type="dxa"/>
          </w:tcPr>
          <w:p w:rsidR="004422F2" w:rsidRDefault="004422F2" w:rsidP="00763F99">
            <w:pPr>
              <w:pStyle w:val="ListParagraph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4422F2" w:rsidRPr="00763F99" w:rsidRDefault="004422F2" w:rsidP="00763F99">
            <w:pPr>
              <w:pStyle w:val="ListParagraph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422F2" w:rsidRPr="00763F99" w:rsidRDefault="004422F2" w:rsidP="00763F99">
            <w:pPr>
              <w:pStyle w:val="ListParagraph"/>
              <w:tabs>
                <w:tab w:val="left" w:pos="179"/>
              </w:tabs>
              <w:spacing w:after="0" w:line="240" w:lineRule="auto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4422F2" w:rsidRPr="00763F99" w:rsidRDefault="004422F2" w:rsidP="00A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10067" w:type="dxa"/>
            <w:gridSpan w:val="7"/>
          </w:tcPr>
          <w:p w:rsidR="004422F2" w:rsidRPr="0013434B" w:rsidRDefault="004422F2" w:rsidP="0013434B">
            <w:pPr>
              <w:tabs>
                <w:tab w:val="left" w:pos="18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  группа (3-4</w:t>
            </w: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574" w:type="dxa"/>
          </w:tcPr>
          <w:p w:rsidR="004422F2" w:rsidRPr="00763F99" w:rsidRDefault="004422F2" w:rsidP="001343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А.</w:t>
            </w:r>
          </w:p>
        </w:tc>
        <w:tc>
          <w:tcPr>
            <w:tcW w:w="666" w:type="dxa"/>
          </w:tcPr>
          <w:p w:rsidR="004422F2" w:rsidRPr="00763F99" w:rsidRDefault="004422F2" w:rsidP="00763F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4422F2" w:rsidRPr="0013434B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Алиса Андреевна</w:t>
            </w:r>
          </w:p>
        </w:tc>
        <w:tc>
          <w:tcPr>
            <w:tcW w:w="1043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313-Д</w:t>
            </w:r>
          </w:p>
        </w:tc>
        <w:tc>
          <w:tcPr>
            <w:tcW w:w="1367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10.12.2020</w:t>
            </w: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574" w:type="dxa"/>
          </w:tcPr>
          <w:p w:rsidR="004422F2" w:rsidRPr="00763F99" w:rsidRDefault="004422F2" w:rsidP="001343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422F2" w:rsidRPr="00763F99" w:rsidRDefault="004422F2" w:rsidP="00763F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</w:t>
            </w:r>
          </w:p>
          <w:p w:rsidR="004422F2" w:rsidRPr="0013434B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FD5600">
        <w:trPr>
          <w:trHeight w:val="264"/>
          <w:jc w:val="center"/>
        </w:trPr>
        <w:tc>
          <w:tcPr>
            <w:tcW w:w="10067" w:type="dxa"/>
            <w:gridSpan w:val="7"/>
          </w:tcPr>
          <w:p w:rsidR="004422F2" w:rsidRPr="00763F99" w:rsidRDefault="004422F2" w:rsidP="00291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Средняя  группа (4-5</w:t>
            </w: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574" w:type="dxa"/>
          </w:tcPr>
          <w:p w:rsidR="004422F2" w:rsidRDefault="004422F2" w:rsidP="001343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</w:tcPr>
          <w:p w:rsidR="004422F2" w:rsidRPr="009502AA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Дуйшеев Н.</w:t>
            </w:r>
          </w:p>
        </w:tc>
        <w:tc>
          <w:tcPr>
            <w:tcW w:w="666" w:type="dxa"/>
          </w:tcPr>
          <w:p w:rsidR="004422F2" w:rsidRPr="009502AA" w:rsidRDefault="004422F2" w:rsidP="00763F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9" w:type="dxa"/>
          </w:tcPr>
          <w:p w:rsidR="004422F2" w:rsidRPr="009502AA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Дуйшеев Нурсултан Адилетович</w:t>
            </w:r>
          </w:p>
        </w:tc>
        <w:tc>
          <w:tcPr>
            <w:tcW w:w="1043" w:type="dxa"/>
          </w:tcPr>
          <w:p w:rsidR="004422F2" w:rsidRPr="009502AA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4422F2" w:rsidRPr="009502AA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319-Д</w:t>
            </w:r>
          </w:p>
        </w:tc>
        <w:tc>
          <w:tcPr>
            <w:tcW w:w="1367" w:type="dxa"/>
          </w:tcPr>
          <w:p w:rsidR="004422F2" w:rsidRPr="009502AA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26.12.2020</w:t>
            </w: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574" w:type="dxa"/>
          </w:tcPr>
          <w:p w:rsidR="004422F2" w:rsidRDefault="004422F2" w:rsidP="001343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9" w:type="dxa"/>
          </w:tcPr>
          <w:p w:rsidR="004422F2" w:rsidRPr="009502AA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Жолонова А.</w:t>
            </w:r>
          </w:p>
        </w:tc>
        <w:tc>
          <w:tcPr>
            <w:tcW w:w="666" w:type="dxa"/>
          </w:tcPr>
          <w:p w:rsidR="004422F2" w:rsidRPr="009502AA" w:rsidRDefault="004422F2" w:rsidP="00763F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9" w:type="dxa"/>
          </w:tcPr>
          <w:p w:rsidR="004422F2" w:rsidRPr="009502AA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Жолонова Аэлина Усоновна</w:t>
            </w:r>
          </w:p>
        </w:tc>
        <w:tc>
          <w:tcPr>
            <w:tcW w:w="1043" w:type="dxa"/>
          </w:tcPr>
          <w:p w:rsidR="004422F2" w:rsidRPr="009502AA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4422F2" w:rsidRPr="009502AA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311-Д</w:t>
            </w:r>
          </w:p>
        </w:tc>
        <w:tc>
          <w:tcPr>
            <w:tcW w:w="1367" w:type="dxa"/>
          </w:tcPr>
          <w:p w:rsidR="004422F2" w:rsidRPr="009502AA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01.12.2020</w:t>
            </w: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574" w:type="dxa"/>
          </w:tcPr>
          <w:p w:rsidR="004422F2" w:rsidRDefault="004422F2" w:rsidP="001343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Иброхимов Э.</w:t>
            </w:r>
          </w:p>
        </w:tc>
        <w:tc>
          <w:tcPr>
            <w:tcW w:w="666" w:type="dxa"/>
          </w:tcPr>
          <w:p w:rsidR="004422F2" w:rsidRPr="00763F99" w:rsidRDefault="004422F2" w:rsidP="00763F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</w:tcPr>
          <w:p w:rsidR="004422F2" w:rsidRPr="0013434B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574" w:type="dxa"/>
          </w:tcPr>
          <w:p w:rsidR="004422F2" w:rsidRPr="00763F99" w:rsidRDefault="004422F2" w:rsidP="001343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Мамедов Э</w:t>
            </w:r>
          </w:p>
        </w:tc>
        <w:tc>
          <w:tcPr>
            <w:tcW w:w="666" w:type="dxa"/>
          </w:tcPr>
          <w:p w:rsidR="004422F2" w:rsidRPr="00763F99" w:rsidRDefault="004422F2" w:rsidP="00763F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574" w:type="dxa"/>
          </w:tcPr>
          <w:p w:rsidR="004422F2" w:rsidRDefault="004422F2" w:rsidP="001343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Мингалиева А.</w:t>
            </w:r>
          </w:p>
        </w:tc>
        <w:tc>
          <w:tcPr>
            <w:tcW w:w="666" w:type="dxa"/>
          </w:tcPr>
          <w:p w:rsidR="004422F2" w:rsidRPr="00763F99" w:rsidRDefault="004422F2" w:rsidP="00763F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574" w:type="dxa"/>
          </w:tcPr>
          <w:p w:rsidR="004422F2" w:rsidRDefault="004422F2" w:rsidP="001343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Проковьев С.</w:t>
            </w:r>
          </w:p>
        </w:tc>
        <w:tc>
          <w:tcPr>
            <w:tcW w:w="666" w:type="dxa"/>
          </w:tcPr>
          <w:p w:rsidR="004422F2" w:rsidRPr="00763F99" w:rsidRDefault="004422F2" w:rsidP="00763F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4422F2" w:rsidRPr="007E4CFD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CFD">
              <w:rPr>
                <w:rFonts w:ascii="Times New Roman" w:hAnsi="Times New Roman"/>
                <w:sz w:val="24"/>
                <w:szCs w:val="24"/>
              </w:rPr>
              <w:t>Прокопьев Савелий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Антонович</w:t>
            </w:r>
          </w:p>
        </w:tc>
        <w:tc>
          <w:tcPr>
            <w:tcW w:w="1043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305-Д</w:t>
            </w:r>
          </w:p>
        </w:tc>
        <w:tc>
          <w:tcPr>
            <w:tcW w:w="1367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12.11.2020</w:t>
            </w: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574" w:type="dxa"/>
          </w:tcPr>
          <w:p w:rsidR="004422F2" w:rsidRDefault="004422F2" w:rsidP="001343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422F2" w:rsidRPr="00763F99" w:rsidRDefault="004422F2" w:rsidP="00763F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4422F2" w:rsidRDefault="004422F2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3</w:t>
            </w:r>
          </w:p>
        </w:tc>
        <w:tc>
          <w:tcPr>
            <w:tcW w:w="1043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Pr="00763F99" w:rsidRDefault="004422F2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13434B" w:rsidTr="00291A6D">
        <w:trPr>
          <w:trHeight w:val="264"/>
          <w:jc w:val="center"/>
        </w:trPr>
        <w:tc>
          <w:tcPr>
            <w:tcW w:w="10067" w:type="dxa"/>
            <w:gridSpan w:val="7"/>
          </w:tcPr>
          <w:p w:rsidR="004422F2" w:rsidRPr="0013434B" w:rsidRDefault="004422F2" w:rsidP="00810517">
            <w:pPr>
              <w:tabs>
                <w:tab w:val="left" w:pos="18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группа (5-6</w:t>
            </w: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574" w:type="dxa"/>
          </w:tcPr>
          <w:p w:rsidR="004422F2" w:rsidRPr="00763F99" w:rsidRDefault="004422F2" w:rsidP="00BE17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</w:tcPr>
          <w:p w:rsidR="004422F2" w:rsidRPr="00763F99" w:rsidRDefault="004422F2" w:rsidP="00B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Майманова Р.</w:t>
            </w:r>
          </w:p>
        </w:tc>
        <w:tc>
          <w:tcPr>
            <w:tcW w:w="666" w:type="dxa"/>
          </w:tcPr>
          <w:p w:rsidR="004422F2" w:rsidRPr="00763F99" w:rsidRDefault="004422F2" w:rsidP="00BE17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4422F2" w:rsidRPr="0013434B" w:rsidRDefault="004422F2" w:rsidP="00B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Pr="00763F99" w:rsidRDefault="004422F2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Pr="00763F99" w:rsidRDefault="004422F2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Pr="00763F99" w:rsidRDefault="004422F2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574" w:type="dxa"/>
          </w:tcPr>
          <w:p w:rsidR="004422F2" w:rsidRDefault="004422F2" w:rsidP="00BE17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9" w:type="dxa"/>
          </w:tcPr>
          <w:p w:rsidR="004422F2" w:rsidRDefault="004422F2" w:rsidP="00B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Тилекеев А.</w:t>
            </w:r>
          </w:p>
        </w:tc>
        <w:tc>
          <w:tcPr>
            <w:tcW w:w="666" w:type="dxa"/>
          </w:tcPr>
          <w:p w:rsidR="004422F2" w:rsidRDefault="004422F2" w:rsidP="00BE17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</w:tcPr>
          <w:p w:rsidR="004422F2" w:rsidRPr="0013434B" w:rsidRDefault="004422F2" w:rsidP="00B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422F2" w:rsidRPr="00763F99" w:rsidRDefault="004422F2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Pr="00763F99" w:rsidRDefault="004422F2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Pr="00763F99" w:rsidRDefault="004422F2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574" w:type="dxa"/>
          </w:tcPr>
          <w:p w:rsidR="004422F2" w:rsidRDefault="004422F2" w:rsidP="00BE17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22F2" w:rsidRPr="00763F99" w:rsidRDefault="004422F2" w:rsidP="00BE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422F2" w:rsidRPr="00763F99" w:rsidRDefault="004422F2" w:rsidP="00BE172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4422F2" w:rsidRDefault="004422F2" w:rsidP="00AC3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ИТОГО:0</w:t>
            </w:r>
          </w:p>
        </w:tc>
        <w:tc>
          <w:tcPr>
            <w:tcW w:w="1043" w:type="dxa"/>
          </w:tcPr>
          <w:p w:rsidR="004422F2" w:rsidRPr="00763F99" w:rsidRDefault="004422F2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4422F2" w:rsidRPr="00763F99" w:rsidRDefault="004422F2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4422F2" w:rsidRPr="00763F99" w:rsidRDefault="004422F2" w:rsidP="00BE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22F2" w:rsidRPr="00763F99" w:rsidTr="00291A6D">
        <w:trPr>
          <w:trHeight w:val="264"/>
          <w:jc w:val="center"/>
        </w:trPr>
        <w:tc>
          <w:tcPr>
            <w:tcW w:w="10067" w:type="dxa"/>
            <w:gridSpan w:val="7"/>
          </w:tcPr>
          <w:p w:rsidR="004422F2" w:rsidRPr="00763F99" w:rsidRDefault="004422F2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детей по списку –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4422F2" w:rsidRPr="009F6EB5" w:rsidRDefault="004422F2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зачислено </w:t>
            </w:r>
            <w:r w:rsidRPr="009F6EB5">
              <w:rPr>
                <w:rFonts w:ascii="Times New Roman" w:hAnsi="Times New Roman"/>
                <w:b/>
                <w:sz w:val="24"/>
                <w:szCs w:val="24"/>
              </w:rPr>
              <w:t xml:space="preserve">детей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422F2" w:rsidRPr="009F6EB5" w:rsidRDefault="004422F2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зачислено детей –17</w:t>
            </w:r>
          </w:p>
          <w:p w:rsidR="004422F2" w:rsidRPr="009F6EB5" w:rsidRDefault="004422F2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EB5">
              <w:rPr>
                <w:rFonts w:ascii="Times New Roman" w:hAnsi="Times New Roman"/>
                <w:b/>
                <w:sz w:val="24"/>
                <w:szCs w:val="24"/>
              </w:rPr>
              <w:t>Причины:</w:t>
            </w:r>
          </w:p>
          <w:p w:rsidR="004422F2" w:rsidRPr="009F6EB5" w:rsidRDefault="004422F2" w:rsidP="00763F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смена ДОУ – 5</w:t>
            </w:r>
          </w:p>
          <w:p w:rsidR="004422F2" w:rsidRPr="00763F99" w:rsidRDefault="004422F2" w:rsidP="00763F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44A">
              <w:rPr>
                <w:rFonts w:ascii="Times New Roman" w:hAnsi="Times New Roman"/>
                <w:b/>
                <w:sz w:val="24"/>
                <w:szCs w:val="24"/>
              </w:rPr>
              <w:t xml:space="preserve">неявка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зачисление - 12</w:t>
            </w:r>
          </w:p>
        </w:tc>
      </w:tr>
    </w:tbl>
    <w:p w:rsidR="004422F2" w:rsidRPr="00322EE5" w:rsidRDefault="004422F2" w:rsidP="00A75E54">
      <w:pPr>
        <w:rPr>
          <w:rFonts w:ascii="Times New Roman" w:hAnsi="Times New Roman"/>
          <w:b/>
          <w:sz w:val="24"/>
          <w:szCs w:val="24"/>
        </w:rPr>
      </w:pPr>
    </w:p>
    <w:sectPr w:rsidR="004422F2" w:rsidRPr="00322EE5" w:rsidSect="00B30EC2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146"/>
    <w:multiLevelType w:val="hybridMultilevel"/>
    <w:tmpl w:val="C194BEFC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33B6"/>
    <w:multiLevelType w:val="hybridMultilevel"/>
    <w:tmpl w:val="00C2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894D4F"/>
    <w:multiLevelType w:val="hybridMultilevel"/>
    <w:tmpl w:val="2CFC3CB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F15961"/>
    <w:multiLevelType w:val="hybridMultilevel"/>
    <w:tmpl w:val="6C0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370C64"/>
    <w:multiLevelType w:val="hybridMultilevel"/>
    <w:tmpl w:val="FE8C03C0"/>
    <w:lvl w:ilvl="0" w:tplc="0419000F">
      <w:start w:val="1"/>
      <w:numFmt w:val="decimal"/>
      <w:lvlText w:val="%1."/>
      <w:lvlJc w:val="left"/>
      <w:pPr>
        <w:ind w:left="6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5">
    <w:nsid w:val="70361752"/>
    <w:multiLevelType w:val="hybridMultilevel"/>
    <w:tmpl w:val="E89C46D0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EE5"/>
    <w:rsid w:val="000022E7"/>
    <w:rsid w:val="000406E8"/>
    <w:rsid w:val="00060671"/>
    <w:rsid w:val="000D07C7"/>
    <w:rsid w:val="0013434B"/>
    <w:rsid w:val="00153A8D"/>
    <w:rsid w:val="0017725C"/>
    <w:rsid w:val="001C65AF"/>
    <w:rsid w:val="001D4669"/>
    <w:rsid w:val="00273E43"/>
    <w:rsid w:val="00283BB5"/>
    <w:rsid w:val="00287D88"/>
    <w:rsid w:val="00291A6D"/>
    <w:rsid w:val="002A2FBF"/>
    <w:rsid w:val="002C2020"/>
    <w:rsid w:val="002C5C71"/>
    <w:rsid w:val="002D2951"/>
    <w:rsid w:val="002F4F82"/>
    <w:rsid w:val="00317D22"/>
    <w:rsid w:val="00322EE5"/>
    <w:rsid w:val="0032578C"/>
    <w:rsid w:val="00326F7B"/>
    <w:rsid w:val="00333481"/>
    <w:rsid w:val="00342B27"/>
    <w:rsid w:val="00353ADA"/>
    <w:rsid w:val="0035764E"/>
    <w:rsid w:val="00365373"/>
    <w:rsid w:val="00373028"/>
    <w:rsid w:val="00383AD8"/>
    <w:rsid w:val="00391D41"/>
    <w:rsid w:val="003967AC"/>
    <w:rsid w:val="003A4D87"/>
    <w:rsid w:val="003E0020"/>
    <w:rsid w:val="003F44FC"/>
    <w:rsid w:val="00411384"/>
    <w:rsid w:val="00412D7B"/>
    <w:rsid w:val="00413186"/>
    <w:rsid w:val="004422F2"/>
    <w:rsid w:val="004766B4"/>
    <w:rsid w:val="00486C66"/>
    <w:rsid w:val="00496B5F"/>
    <w:rsid w:val="004B220F"/>
    <w:rsid w:val="004D25FA"/>
    <w:rsid w:val="004E43E0"/>
    <w:rsid w:val="004E4614"/>
    <w:rsid w:val="004E5E06"/>
    <w:rsid w:val="004F6FDA"/>
    <w:rsid w:val="005052BD"/>
    <w:rsid w:val="00541CA4"/>
    <w:rsid w:val="00547275"/>
    <w:rsid w:val="00564785"/>
    <w:rsid w:val="00566D7B"/>
    <w:rsid w:val="005714E2"/>
    <w:rsid w:val="005864B5"/>
    <w:rsid w:val="005A6FC9"/>
    <w:rsid w:val="005B792A"/>
    <w:rsid w:val="005C1E0F"/>
    <w:rsid w:val="005F5BD9"/>
    <w:rsid w:val="0061192D"/>
    <w:rsid w:val="00616D01"/>
    <w:rsid w:val="00640A4D"/>
    <w:rsid w:val="006427F5"/>
    <w:rsid w:val="00672A03"/>
    <w:rsid w:val="00677D1A"/>
    <w:rsid w:val="00697B3D"/>
    <w:rsid w:val="006B0C0D"/>
    <w:rsid w:val="006B7027"/>
    <w:rsid w:val="006E5011"/>
    <w:rsid w:val="00705B64"/>
    <w:rsid w:val="007071B3"/>
    <w:rsid w:val="007261B0"/>
    <w:rsid w:val="007327DE"/>
    <w:rsid w:val="00763F99"/>
    <w:rsid w:val="00772183"/>
    <w:rsid w:val="00790A9D"/>
    <w:rsid w:val="007B63B0"/>
    <w:rsid w:val="007D503B"/>
    <w:rsid w:val="007E4CFD"/>
    <w:rsid w:val="007F66B5"/>
    <w:rsid w:val="00810517"/>
    <w:rsid w:val="00811B7B"/>
    <w:rsid w:val="0082083D"/>
    <w:rsid w:val="00842045"/>
    <w:rsid w:val="00847A97"/>
    <w:rsid w:val="00855880"/>
    <w:rsid w:val="00865E34"/>
    <w:rsid w:val="0087592C"/>
    <w:rsid w:val="00877D56"/>
    <w:rsid w:val="008A0B2D"/>
    <w:rsid w:val="008A0BCA"/>
    <w:rsid w:val="008A7C8D"/>
    <w:rsid w:val="008C1BC7"/>
    <w:rsid w:val="008C62C0"/>
    <w:rsid w:val="008E0EBF"/>
    <w:rsid w:val="008F4C65"/>
    <w:rsid w:val="009163F9"/>
    <w:rsid w:val="0093068B"/>
    <w:rsid w:val="009502AA"/>
    <w:rsid w:val="009C0AB6"/>
    <w:rsid w:val="009D5ED7"/>
    <w:rsid w:val="009F6EB5"/>
    <w:rsid w:val="00A10A2B"/>
    <w:rsid w:val="00A3171D"/>
    <w:rsid w:val="00A40A34"/>
    <w:rsid w:val="00A45B0C"/>
    <w:rsid w:val="00A47D83"/>
    <w:rsid w:val="00A75E54"/>
    <w:rsid w:val="00A87254"/>
    <w:rsid w:val="00AB71CF"/>
    <w:rsid w:val="00AC3026"/>
    <w:rsid w:val="00AD7702"/>
    <w:rsid w:val="00B00AAD"/>
    <w:rsid w:val="00B30EC2"/>
    <w:rsid w:val="00B34227"/>
    <w:rsid w:val="00B50C23"/>
    <w:rsid w:val="00B6544A"/>
    <w:rsid w:val="00B67F72"/>
    <w:rsid w:val="00B7029D"/>
    <w:rsid w:val="00BA6CBD"/>
    <w:rsid w:val="00BE03FC"/>
    <w:rsid w:val="00BE172F"/>
    <w:rsid w:val="00BE6452"/>
    <w:rsid w:val="00C323E4"/>
    <w:rsid w:val="00C406AE"/>
    <w:rsid w:val="00C55DA4"/>
    <w:rsid w:val="00C82A67"/>
    <w:rsid w:val="00C94724"/>
    <w:rsid w:val="00C95024"/>
    <w:rsid w:val="00CE18DC"/>
    <w:rsid w:val="00CF6D57"/>
    <w:rsid w:val="00D07AAF"/>
    <w:rsid w:val="00D21D6F"/>
    <w:rsid w:val="00D32D24"/>
    <w:rsid w:val="00D369C0"/>
    <w:rsid w:val="00D43D60"/>
    <w:rsid w:val="00D57100"/>
    <w:rsid w:val="00D76FDD"/>
    <w:rsid w:val="00D77AC3"/>
    <w:rsid w:val="00D8442B"/>
    <w:rsid w:val="00DC231D"/>
    <w:rsid w:val="00DD595C"/>
    <w:rsid w:val="00E47732"/>
    <w:rsid w:val="00E50A87"/>
    <w:rsid w:val="00EA652E"/>
    <w:rsid w:val="00F050EE"/>
    <w:rsid w:val="00F12BB4"/>
    <w:rsid w:val="00F27792"/>
    <w:rsid w:val="00F40053"/>
    <w:rsid w:val="00F41DC9"/>
    <w:rsid w:val="00F4699E"/>
    <w:rsid w:val="00F65D08"/>
    <w:rsid w:val="00F952BE"/>
    <w:rsid w:val="00FD5600"/>
    <w:rsid w:val="00FE3F20"/>
    <w:rsid w:val="00FE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14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2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1</Pages>
  <Words>202</Words>
  <Characters>1158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МБДОУ-94</dc:creator>
  <cp:keywords/>
  <dc:description/>
  <cp:lastModifiedBy>Галина Александровна</cp:lastModifiedBy>
  <cp:revision>15</cp:revision>
  <cp:lastPrinted>2021-01-11T05:32:00Z</cp:lastPrinted>
  <dcterms:created xsi:type="dcterms:W3CDTF">2019-04-11T04:51:00Z</dcterms:created>
  <dcterms:modified xsi:type="dcterms:W3CDTF">2021-01-11T05:32:00Z</dcterms:modified>
</cp:coreProperties>
</file>