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96" w:rsidRPr="005053FB" w:rsidRDefault="003C5A96" w:rsidP="005053FB">
      <w:pPr>
        <w:pStyle w:val="Title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5053FB">
        <w:rPr>
          <w:rFonts w:ascii="Times New Roman" w:hAnsi="Times New Roman"/>
          <w:sz w:val="28"/>
          <w:szCs w:val="28"/>
        </w:rPr>
        <w:t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w:t>
      </w:r>
    </w:p>
    <w:p w:rsidR="003C5A96" w:rsidRPr="00507837" w:rsidRDefault="003C5A96" w:rsidP="00F031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837">
        <w:rPr>
          <w:rFonts w:ascii="Times New Roman" w:hAnsi="Times New Roman"/>
          <w:b/>
          <w:sz w:val="28"/>
          <w:szCs w:val="28"/>
        </w:rPr>
        <w:t>от</w:t>
      </w:r>
      <w:r w:rsidRPr="0050783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07.09.2020</w:t>
      </w:r>
      <w:r w:rsidRPr="00507837">
        <w:rPr>
          <w:rFonts w:ascii="Times New Roman" w:hAnsi="Times New Roman"/>
          <w:b/>
          <w:sz w:val="28"/>
          <w:szCs w:val="28"/>
        </w:rPr>
        <w:t xml:space="preserve"> г. № </w:t>
      </w:r>
      <w:r>
        <w:rPr>
          <w:rFonts w:ascii="Times New Roman" w:hAnsi="Times New Roman"/>
          <w:b/>
          <w:sz w:val="28"/>
          <w:szCs w:val="28"/>
        </w:rPr>
        <w:t>2297</w:t>
      </w:r>
      <w:r w:rsidRPr="00507837">
        <w:rPr>
          <w:rFonts w:ascii="Times New Roman" w:hAnsi="Times New Roman"/>
          <w:b/>
          <w:sz w:val="28"/>
          <w:szCs w:val="28"/>
        </w:rPr>
        <w:t>/46-36</w:t>
      </w:r>
    </w:p>
    <w:p w:rsidR="003C5A96" w:rsidRDefault="003C5A96" w:rsidP="008C7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5A96" w:rsidRPr="00F81FD5" w:rsidRDefault="003C5A96" w:rsidP="008C7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81"/>
        <w:gridCol w:w="2126"/>
        <w:gridCol w:w="1834"/>
        <w:gridCol w:w="9"/>
        <w:gridCol w:w="2233"/>
      </w:tblGrid>
      <w:tr w:rsidR="003C5A96" w:rsidRPr="0003354C" w:rsidTr="001730D5">
        <w:tc>
          <w:tcPr>
            <w:tcW w:w="3981" w:type="dxa"/>
            <w:vMerge w:val="restart"/>
            <w:vAlign w:val="center"/>
          </w:tcPr>
          <w:p w:rsidR="003C5A96" w:rsidRPr="0003354C" w:rsidRDefault="003C5A96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№ и дата Распоряжения</w:t>
            </w:r>
          </w:p>
        </w:tc>
        <w:tc>
          <w:tcPr>
            <w:tcW w:w="2126" w:type="dxa"/>
            <w:vMerge w:val="restart"/>
            <w:vAlign w:val="center"/>
          </w:tcPr>
          <w:p w:rsidR="003C5A96" w:rsidRPr="0003354C" w:rsidRDefault="003C5A96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Количество зачисленных воспитанников</w:t>
            </w:r>
          </w:p>
        </w:tc>
        <w:tc>
          <w:tcPr>
            <w:tcW w:w="4076" w:type="dxa"/>
            <w:gridSpan w:val="3"/>
            <w:vAlign w:val="center"/>
          </w:tcPr>
          <w:p w:rsidR="003C5A96" w:rsidRPr="0003354C" w:rsidRDefault="003C5A96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Приказ о зачислении ребенка в МАДОУ детский сад комбинированного вида № 94</w:t>
            </w:r>
          </w:p>
        </w:tc>
      </w:tr>
      <w:tr w:rsidR="003C5A96" w:rsidRPr="0003354C" w:rsidTr="001730D5">
        <w:tc>
          <w:tcPr>
            <w:tcW w:w="3981" w:type="dxa"/>
            <w:vMerge/>
            <w:vAlign w:val="center"/>
          </w:tcPr>
          <w:p w:rsidR="003C5A96" w:rsidRPr="0003354C" w:rsidRDefault="003C5A96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C5A96" w:rsidRPr="0003354C" w:rsidRDefault="003C5A96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3C5A96" w:rsidRPr="0003354C" w:rsidRDefault="003C5A96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Номер приказа</w:t>
            </w:r>
          </w:p>
        </w:tc>
        <w:tc>
          <w:tcPr>
            <w:tcW w:w="2242" w:type="dxa"/>
            <w:gridSpan w:val="2"/>
            <w:vAlign w:val="center"/>
          </w:tcPr>
          <w:p w:rsidR="003C5A96" w:rsidRPr="0003354C" w:rsidRDefault="003C5A96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Дата издания приказа</w:t>
            </w:r>
          </w:p>
        </w:tc>
      </w:tr>
      <w:tr w:rsidR="003C5A96" w:rsidRPr="0003354C" w:rsidTr="002D3AEA">
        <w:tc>
          <w:tcPr>
            <w:tcW w:w="10183" w:type="dxa"/>
            <w:gridSpan w:val="5"/>
            <w:vAlign w:val="center"/>
          </w:tcPr>
          <w:p w:rsidR="003C5A96" w:rsidRPr="0085654B" w:rsidRDefault="003C5A96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b/>
                <w:sz w:val="24"/>
                <w:szCs w:val="24"/>
              </w:rPr>
              <w:t>Группа раннего возраста (0-3 года)</w:t>
            </w:r>
          </w:p>
        </w:tc>
      </w:tr>
      <w:tr w:rsidR="003C5A96" w:rsidRPr="0003354C" w:rsidTr="002D3AEA">
        <w:tc>
          <w:tcPr>
            <w:tcW w:w="3981" w:type="dxa"/>
            <w:vAlign w:val="center"/>
          </w:tcPr>
          <w:p w:rsidR="003C5A96" w:rsidRPr="00F51CFA" w:rsidRDefault="003C5A96" w:rsidP="002D3AEA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4"/>
                <w:szCs w:val="24"/>
              </w:rPr>
            </w:pPr>
            <w:r w:rsidRPr="00F51CFA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ЖЕ-2017/2018-1533827323 </w:t>
            </w:r>
            <w:r w:rsidRPr="00F51CFA">
              <w:rPr>
                <w:rFonts w:ascii="Times New Roman" w:hAnsi="Times New Roman"/>
                <w:sz w:val="21"/>
                <w:szCs w:val="21"/>
              </w:rPr>
              <w:t>от 09.08.2018</w:t>
            </w:r>
          </w:p>
        </w:tc>
        <w:tc>
          <w:tcPr>
            <w:tcW w:w="2126" w:type="dxa"/>
            <w:vAlign w:val="center"/>
          </w:tcPr>
          <w:p w:rsidR="003C5A96" w:rsidRPr="0085654B" w:rsidRDefault="003C5A96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C5A96" w:rsidRPr="0085654B" w:rsidRDefault="003C5A96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262-Д</w:t>
            </w:r>
          </w:p>
        </w:tc>
        <w:tc>
          <w:tcPr>
            <w:tcW w:w="2233" w:type="dxa"/>
            <w:vAlign w:val="center"/>
          </w:tcPr>
          <w:p w:rsidR="003C5A96" w:rsidRPr="0085654B" w:rsidRDefault="003C5A96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15.09.2020</w:t>
            </w:r>
          </w:p>
        </w:tc>
      </w:tr>
      <w:tr w:rsidR="003C5A96" w:rsidRPr="0003354C" w:rsidTr="002D3AEA">
        <w:tc>
          <w:tcPr>
            <w:tcW w:w="3981" w:type="dxa"/>
            <w:vAlign w:val="center"/>
          </w:tcPr>
          <w:p w:rsidR="003C5A96" w:rsidRPr="00F51CFA" w:rsidRDefault="003C5A96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4"/>
                <w:szCs w:val="24"/>
              </w:rPr>
            </w:pPr>
            <w:r w:rsidRPr="00F51CFA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ЖЕ-2017/2018-1535001301 </w:t>
            </w:r>
            <w:r w:rsidRPr="00F51CFA">
              <w:rPr>
                <w:rFonts w:ascii="Times New Roman" w:hAnsi="Times New Roman"/>
                <w:sz w:val="21"/>
                <w:szCs w:val="21"/>
              </w:rPr>
              <w:t>от 23.08.2018</w:t>
            </w:r>
          </w:p>
        </w:tc>
        <w:tc>
          <w:tcPr>
            <w:tcW w:w="2126" w:type="dxa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270-Д</w:t>
            </w:r>
          </w:p>
        </w:tc>
        <w:tc>
          <w:tcPr>
            <w:tcW w:w="2233" w:type="dxa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30.09.2020</w:t>
            </w:r>
          </w:p>
        </w:tc>
      </w:tr>
      <w:tr w:rsidR="003C5A96" w:rsidRPr="0003354C" w:rsidTr="00A44399">
        <w:tc>
          <w:tcPr>
            <w:tcW w:w="3981" w:type="dxa"/>
            <w:vAlign w:val="center"/>
          </w:tcPr>
          <w:p w:rsidR="003C5A96" w:rsidRPr="00F51CFA" w:rsidRDefault="003C5A96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4"/>
                <w:szCs w:val="24"/>
              </w:rPr>
            </w:pPr>
            <w:r w:rsidRPr="00F51CFA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ЖЕ-2017/2018-1534495223 </w:t>
            </w:r>
            <w:r w:rsidRPr="00F51CFA">
              <w:rPr>
                <w:rFonts w:ascii="Times New Roman" w:hAnsi="Times New Roman"/>
                <w:sz w:val="21"/>
                <w:szCs w:val="21"/>
              </w:rPr>
              <w:t>от 17.08.2018</w:t>
            </w:r>
          </w:p>
        </w:tc>
        <w:tc>
          <w:tcPr>
            <w:tcW w:w="2126" w:type="dxa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271-Д</w:t>
            </w:r>
          </w:p>
        </w:tc>
        <w:tc>
          <w:tcPr>
            <w:tcW w:w="2233" w:type="dxa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30.09.2020</w:t>
            </w:r>
          </w:p>
        </w:tc>
      </w:tr>
      <w:tr w:rsidR="003C5A96" w:rsidRPr="0003354C" w:rsidTr="00A44399">
        <w:tc>
          <w:tcPr>
            <w:tcW w:w="3981" w:type="dxa"/>
            <w:vAlign w:val="center"/>
          </w:tcPr>
          <w:p w:rsidR="003C5A96" w:rsidRPr="00F51CFA" w:rsidRDefault="003C5A96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4"/>
                <w:szCs w:val="24"/>
              </w:rPr>
            </w:pPr>
            <w:r w:rsidRPr="00F51CFA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ЖЕ-2017/2018-1534396255 </w:t>
            </w:r>
            <w:r w:rsidRPr="00F51CFA">
              <w:rPr>
                <w:rFonts w:ascii="Times New Roman" w:hAnsi="Times New Roman"/>
                <w:sz w:val="21"/>
                <w:szCs w:val="21"/>
              </w:rPr>
              <w:t>от 16.08.2018</w:t>
            </w:r>
          </w:p>
        </w:tc>
        <w:tc>
          <w:tcPr>
            <w:tcW w:w="2126" w:type="dxa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278-Д</w:t>
            </w:r>
          </w:p>
        </w:tc>
        <w:tc>
          <w:tcPr>
            <w:tcW w:w="2233" w:type="dxa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07.10.2020</w:t>
            </w:r>
          </w:p>
        </w:tc>
      </w:tr>
      <w:tr w:rsidR="003C5A96" w:rsidRPr="0003354C" w:rsidTr="00A44399">
        <w:tc>
          <w:tcPr>
            <w:tcW w:w="3981" w:type="dxa"/>
            <w:vAlign w:val="center"/>
          </w:tcPr>
          <w:p w:rsidR="003C5A96" w:rsidRPr="00F51CFA" w:rsidRDefault="003C5A96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4"/>
                <w:szCs w:val="24"/>
              </w:rPr>
            </w:pPr>
            <w:r w:rsidRPr="00F51CFA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ЖЕ-2017/2018-1535008945 </w:t>
            </w:r>
            <w:r w:rsidRPr="00F51CFA">
              <w:rPr>
                <w:rFonts w:ascii="Times New Roman" w:hAnsi="Times New Roman"/>
                <w:sz w:val="21"/>
                <w:szCs w:val="21"/>
              </w:rPr>
              <w:t>от 23.08.2018</w:t>
            </w:r>
          </w:p>
        </w:tc>
        <w:tc>
          <w:tcPr>
            <w:tcW w:w="2126" w:type="dxa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280-Д</w:t>
            </w:r>
          </w:p>
        </w:tc>
        <w:tc>
          <w:tcPr>
            <w:tcW w:w="2233" w:type="dxa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08.10.2020</w:t>
            </w:r>
          </w:p>
        </w:tc>
      </w:tr>
      <w:tr w:rsidR="003C5A96" w:rsidRPr="0003354C" w:rsidTr="00A44399">
        <w:tc>
          <w:tcPr>
            <w:tcW w:w="3981" w:type="dxa"/>
            <w:vAlign w:val="center"/>
          </w:tcPr>
          <w:p w:rsidR="003C5A96" w:rsidRPr="00F51CFA" w:rsidRDefault="003C5A96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</w:pPr>
            <w:r w:rsidRPr="00F51CFA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ЖЕ-2017/2018-1535023284 </w:t>
            </w:r>
            <w:r w:rsidRPr="00F51CFA">
              <w:rPr>
                <w:rFonts w:ascii="Times New Roman" w:hAnsi="Times New Roman"/>
                <w:sz w:val="21"/>
                <w:szCs w:val="21"/>
              </w:rPr>
              <w:t>от 23.08.2018</w:t>
            </w:r>
          </w:p>
        </w:tc>
        <w:tc>
          <w:tcPr>
            <w:tcW w:w="2126" w:type="dxa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284-Д</w:t>
            </w:r>
          </w:p>
        </w:tc>
        <w:tc>
          <w:tcPr>
            <w:tcW w:w="2233" w:type="dxa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</w:tr>
      <w:tr w:rsidR="003C5A96" w:rsidRPr="0003354C" w:rsidTr="00A44399">
        <w:tc>
          <w:tcPr>
            <w:tcW w:w="3981" w:type="dxa"/>
            <w:vAlign w:val="center"/>
          </w:tcPr>
          <w:p w:rsidR="003C5A96" w:rsidRPr="00F51CFA" w:rsidRDefault="003C5A96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</w:pPr>
            <w:r w:rsidRPr="00F51CFA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ЖЕ-2017/2018-1535005156 </w:t>
            </w:r>
            <w:r w:rsidRPr="00F51CFA">
              <w:rPr>
                <w:rFonts w:ascii="Times New Roman" w:hAnsi="Times New Roman"/>
                <w:sz w:val="21"/>
                <w:szCs w:val="21"/>
              </w:rPr>
              <w:t>от 23.08.2018</w:t>
            </w:r>
          </w:p>
        </w:tc>
        <w:tc>
          <w:tcPr>
            <w:tcW w:w="2126" w:type="dxa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285-Д</w:t>
            </w:r>
          </w:p>
        </w:tc>
        <w:tc>
          <w:tcPr>
            <w:tcW w:w="2233" w:type="dxa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</w:tr>
      <w:tr w:rsidR="003C5A96" w:rsidRPr="0003354C" w:rsidTr="00A44399">
        <w:tc>
          <w:tcPr>
            <w:tcW w:w="3981" w:type="dxa"/>
            <w:vAlign w:val="center"/>
          </w:tcPr>
          <w:p w:rsidR="003C5A96" w:rsidRPr="00F51CFA" w:rsidRDefault="003C5A96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</w:pPr>
            <w:r w:rsidRPr="00F51CFA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ЖЕ-2017/2018-1555931807 </w:t>
            </w:r>
            <w:r w:rsidRPr="00F51CFA">
              <w:rPr>
                <w:rFonts w:ascii="Times New Roman" w:hAnsi="Times New Roman"/>
                <w:sz w:val="21"/>
                <w:szCs w:val="21"/>
              </w:rPr>
              <w:t>от 22.04.2019</w:t>
            </w:r>
          </w:p>
        </w:tc>
        <w:tc>
          <w:tcPr>
            <w:tcW w:w="2126" w:type="dxa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289-Д</w:t>
            </w:r>
          </w:p>
        </w:tc>
        <w:tc>
          <w:tcPr>
            <w:tcW w:w="2233" w:type="dxa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12.10.2020</w:t>
            </w:r>
          </w:p>
        </w:tc>
      </w:tr>
      <w:tr w:rsidR="003C5A96" w:rsidRPr="0003354C" w:rsidTr="00A44399">
        <w:tc>
          <w:tcPr>
            <w:tcW w:w="3981" w:type="dxa"/>
            <w:vAlign w:val="center"/>
          </w:tcPr>
          <w:p w:rsidR="003C5A96" w:rsidRPr="00F51CFA" w:rsidRDefault="003C5A96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</w:pPr>
            <w:r w:rsidRPr="00F51CFA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ЖЕ-2017/2018-1534308863 </w:t>
            </w:r>
            <w:r w:rsidRPr="00F51CFA">
              <w:rPr>
                <w:rFonts w:ascii="Times New Roman" w:hAnsi="Times New Roman"/>
                <w:sz w:val="21"/>
                <w:szCs w:val="21"/>
              </w:rPr>
              <w:t>от 15.08.2018</w:t>
            </w:r>
          </w:p>
        </w:tc>
        <w:tc>
          <w:tcPr>
            <w:tcW w:w="2126" w:type="dxa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293-Д</w:t>
            </w:r>
          </w:p>
        </w:tc>
        <w:tc>
          <w:tcPr>
            <w:tcW w:w="2233" w:type="dxa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14.10.2020</w:t>
            </w:r>
          </w:p>
        </w:tc>
      </w:tr>
      <w:tr w:rsidR="003C5A96" w:rsidRPr="0003354C" w:rsidTr="00885B9A">
        <w:trPr>
          <w:trHeight w:val="70"/>
        </w:trPr>
        <w:tc>
          <w:tcPr>
            <w:tcW w:w="10183" w:type="dxa"/>
            <w:gridSpan w:val="5"/>
            <w:vAlign w:val="center"/>
          </w:tcPr>
          <w:p w:rsidR="003C5A96" w:rsidRPr="00F51CFA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51CFA">
              <w:rPr>
                <w:rFonts w:ascii="Times New Roman" w:hAnsi="Times New Roman"/>
                <w:b/>
                <w:sz w:val="24"/>
                <w:szCs w:val="24"/>
              </w:rPr>
              <w:t>Средняя группа (4-5лет)</w:t>
            </w:r>
          </w:p>
        </w:tc>
      </w:tr>
      <w:tr w:rsidR="003C5A96" w:rsidRPr="0003354C" w:rsidTr="00A44399">
        <w:tc>
          <w:tcPr>
            <w:tcW w:w="3981" w:type="dxa"/>
            <w:vAlign w:val="center"/>
          </w:tcPr>
          <w:p w:rsidR="003C5A96" w:rsidRPr="00F51CFA" w:rsidRDefault="003C5A96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</w:pPr>
            <w:r w:rsidRPr="00F51CFA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ЖЕ-2015/2016-1585039811 </w:t>
            </w:r>
            <w:r w:rsidRPr="00F51CFA">
              <w:rPr>
                <w:rFonts w:ascii="Times New Roman" w:hAnsi="Times New Roman"/>
                <w:sz w:val="21"/>
                <w:szCs w:val="21"/>
              </w:rPr>
              <w:t>от 24.03.2020</w:t>
            </w:r>
          </w:p>
        </w:tc>
        <w:tc>
          <w:tcPr>
            <w:tcW w:w="2126" w:type="dxa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258-Д</w:t>
            </w:r>
          </w:p>
        </w:tc>
        <w:tc>
          <w:tcPr>
            <w:tcW w:w="2233" w:type="dxa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10.09.2020</w:t>
            </w:r>
          </w:p>
        </w:tc>
      </w:tr>
      <w:tr w:rsidR="003C5A96" w:rsidRPr="0003354C" w:rsidTr="00A44399">
        <w:tc>
          <w:tcPr>
            <w:tcW w:w="3981" w:type="dxa"/>
            <w:vAlign w:val="center"/>
          </w:tcPr>
          <w:p w:rsidR="003C5A96" w:rsidRPr="00F51CFA" w:rsidRDefault="003C5A96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</w:pPr>
            <w:r w:rsidRPr="00F51CFA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ЖЕ-2015/2016-1596631842 </w:t>
            </w:r>
            <w:r w:rsidRPr="00F51CFA">
              <w:rPr>
                <w:rFonts w:ascii="Times New Roman" w:hAnsi="Times New Roman"/>
                <w:sz w:val="21"/>
                <w:szCs w:val="21"/>
              </w:rPr>
              <w:t>от 05.08.2020</w:t>
            </w:r>
          </w:p>
        </w:tc>
        <w:tc>
          <w:tcPr>
            <w:tcW w:w="2126" w:type="dxa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266-Д</w:t>
            </w:r>
          </w:p>
        </w:tc>
        <w:tc>
          <w:tcPr>
            <w:tcW w:w="2233" w:type="dxa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21.09.2020</w:t>
            </w:r>
          </w:p>
        </w:tc>
      </w:tr>
      <w:tr w:rsidR="003C5A96" w:rsidRPr="0003354C" w:rsidTr="00A44399">
        <w:tc>
          <w:tcPr>
            <w:tcW w:w="3981" w:type="dxa"/>
            <w:vAlign w:val="center"/>
          </w:tcPr>
          <w:p w:rsidR="003C5A96" w:rsidRPr="00F51CFA" w:rsidRDefault="003C5A96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</w:pPr>
            <w:r w:rsidRPr="00F51CFA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ЖЕ-2015/2016-1596632970 </w:t>
            </w:r>
            <w:r w:rsidRPr="00F51CFA">
              <w:rPr>
                <w:rFonts w:ascii="Times New Roman" w:hAnsi="Times New Roman"/>
                <w:sz w:val="21"/>
                <w:szCs w:val="21"/>
              </w:rPr>
              <w:t>от 05.08.2020</w:t>
            </w:r>
          </w:p>
        </w:tc>
        <w:tc>
          <w:tcPr>
            <w:tcW w:w="2126" w:type="dxa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269-Д</w:t>
            </w:r>
          </w:p>
        </w:tc>
        <w:tc>
          <w:tcPr>
            <w:tcW w:w="2233" w:type="dxa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28.09.2020</w:t>
            </w:r>
          </w:p>
        </w:tc>
      </w:tr>
      <w:tr w:rsidR="003C5A96" w:rsidRPr="0003354C" w:rsidTr="00A44399">
        <w:tc>
          <w:tcPr>
            <w:tcW w:w="3981" w:type="dxa"/>
            <w:vAlign w:val="center"/>
          </w:tcPr>
          <w:p w:rsidR="003C5A96" w:rsidRPr="00F51CFA" w:rsidRDefault="003C5A96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</w:pPr>
            <w:r w:rsidRPr="00F51CFA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ЖЕ-2015/2016-1597561525 </w:t>
            </w:r>
            <w:r w:rsidRPr="00F51CFA">
              <w:rPr>
                <w:rFonts w:ascii="Times New Roman" w:hAnsi="Times New Roman"/>
                <w:sz w:val="21"/>
                <w:szCs w:val="21"/>
              </w:rPr>
              <w:t>от 16.08.2020</w:t>
            </w:r>
          </w:p>
        </w:tc>
        <w:tc>
          <w:tcPr>
            <w:tcW w:w="2126" w:type="dxa"/>
            <w:vAlign w:val="center"/>
          </w:tcPr>
          <w:p w:rsidR="003C5A96" w:rsidRPr="00594ABF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C5A96" w:rsidRPr="00594ABF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BF">
              <w:rPr>
                <w:rFonts w:ascii="Times New Roman" w:hAnsi="Times New Roman"/>
                <w:sz w:val="24"/>
                <w:szCs w:val="24"/>
              </w:rPr>
              <w:t>299-Д</w:t>
            </w:r>
          </w:p>
        </w:tc>
        <w:tc>
          <w:tcPr>
            <w:tcW w:w="2233" w:type="dxa"/>
            <w:vAlign w:val="center"/>
          </w:tcPr>
          <w:p w:rsidR="003C5A96" w:rsidRPr="00594ABF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BF">
              <w:rPr>
                <w:rFonts w:ascii="Times New Roman" w:hAnsi="Times New Roman"/>
                <w:sz w:val="24"/>
                <w:szCs w:val="24"/>
              </w:rPr>
              <w:t>29.10.2020</w:t>
            </w:r>
          </w:p>
        </w:tc>
      </w:tr>
      <w:tr w:rsidR="003C5A96" w:rsidRPr="00841AF8" w:rsidTr="002D3AEA">
        <w:trPr>
          <w:trHeight w:val="70"/>
        </w:trPr>
        <w:tc>
          <w:tcPr>
            <w:tcW w:w="10183" w:type="dxa"/>
            <w:gridSpan w:val="5"/>
            <w:vAlign w:val="center"/>
          </w:tcPr>
          <w:p w:rsidR="003C5A96" w:rsidRPr="00F51CFA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CFA">
              <w:rPr>
                <w:rFonts w:ascii="Times New Roman" w:hAnsi="Times New Roman"/>
                <w:b/>
                <w:sz w:val="24"/>
                <w:szCs w:val="24"/>
              </w:rPr>
              <w:t>Старшая группа (5-6лет)</w:t>
            </w:r>
          </w:p>
        </w:tc>
      </w:tr>
      <w:tr w:rsidR="003C5A96" w:rsidTr="002D3AEA">
        <w:tc>
          <w:tcPr>
            <w:tcW w:w="3981" w:type="dxa"/>
            <w:vAlign w:val="center"/>
          </w:tcPr>
          <w:p w:rsidR="003C5A96" w:rsidRPr="00F51CFA" w:rsidRDefault="003C5A96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4"/>
                <w:szCs w:val="24"/>
              </w:rPr>
            </w:pPr>
            <w:r w:rsidRPr="00F51CFA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ЖЕ-2014/2015-1594889233 </w:t>
            </w:r>
            <w:r w:rsidRPr="00F51CFA">
              <w:rPr>
                <w:rFonts w:ascii="Times New Roman" w:hAnsi="Times New Roman"/>
                <w:sz w:val="21"/>
                <w:szCs w:val="21"/>
              </w:rPr>
              <w:t>от 16.07.2020</w:t>
            </w:r>
          </w:p>
        </w:tc>
        <w:tc>
          <w:tcPr>
            <w:tcW w:w="2126" w:type="dxa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261-Д</w:t>
            </w:r>
          </w:p>
        </w:tc>
        <w:tc>
          <w:tcPr>
            <w:tcW w:w="2233" w:type="dxa"/>
            <w:vAlign w:val="center"/>
          </w:tcPr>
          <w:p w:rsidR="003C5A96" w:rsidRPr="0085654B" w:rsidRDefault="003C5A96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11.09.2020</w:t>
            </w:r>
          </w:p>
        </w:tc>
      </w:tr>
    </w:tbl>
    <w:p w:rsidR="003C5A96" w:rsidRPr="00F81FD5" w:rsidRDefault="003C5A96" w:rsidP="008D0443">
      <w:pPr>
        <w:rPr>
          <w:rFonts w:ascii="Times New Roman" w:hAnsi="Times New Roman"/>
          <w:sz w:val="28"/>
          <w:szCs w:val="28"/>
        </w:rPr>
      </w:pPr>
    </w:p>
    <w:sectPr w:rsidR="003C5A96" w:rsidRPr="00F81FD5" w:rsidSect="00F81F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7449"/>
    <w:multiLevelType w:val="hybridMultilevel"/>
    <w:tmpl w:val="ACE2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543B70"/>
    <w:multiLevelType w:val="hybridMultilevel"/>
    <w:tmpl w:val="10A2650C"/>
    <w:lvl w:ilvl="0" w:tplc="9BDCB2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C2F"/>
    <w:rsid w:val="000162DA"/>
    <w:rsid w:val="00025D02"/>
    <w:rsid w:val="000306B3"/>
    <w:rsid w:val="0003354C"/>
    <w:rsid w:val="00047828"/>
    <w:rsid w:val="00060910"/>
    <w:rsid w:val="00091D33"/>
    <w:rsid w:val="000A6451"/>
    <w:rsid w:val="000E0BFA"/>
    <w:rsid w:val="000F2DCA"/>
    <w:rsid w:val="000F4233"/>
    <w:rsid w:val="000F6A3D"/>
    <w:rsid w:val="00101DE5"/>
    <w:rsid w:val="00124DC3"/>
    <w:rsid w:val="00131A1D"/>
    <w:rsid w:val="00132E4D"/>
    <w:rsid w:val="00134DBD"/>
    <w:rsid w:val="00136276"/>
    <w:rsid w:val="001455E0"/>
    <w:rsid w:val="00146C40"/>
    <w:rsid w:val="001502B7"/>
    <w:rsid w:val="00150D5C"/>
    <w:rsid w:val="001534C6"/>
    <w:rsid w:val="001730D5"/>
    <w:rsid w:val="0018286B"/>
    <w:rsid w:val="0018523C"/>
    <w:rsid w:val="001A1439"/>
    <w:rsid w:val="001A76CD"/>
    <w:rsid w:val="001C3659"/>
    <w:rsid w:val="00205B99"/>
    <w:rsid w:val="00213C98"/>
    <w:rsid w:val="0022157B"/>
    <w:rsid w:val="002435FD"/>
    <w:rsid w:val="00263E3E"/>
    <w:rsid w:val="00271350"/>
    <w:rsid w:val="00274D75"/>
    <w:rsid w:val="00284EE6"/>
    <w:rsid w:val="002931D0"/>
    <w:rsid w:val="002A5164"/>
    <w:rsid w:val="002C2FF6"/>
    <w:rsid w:val="002C5A95"/>
    <w:rsid w:val="002C65BA"/>
    <w:rsid w:val="002D082A"/>
    <w:rsid w:val="002D1E04"/>
    <w:rsid w:val="002D3AEA"/>
    <w:rsid w:val="002F52A8"/>
    <w:rsid w:val="003017BC"/>
    <w:rsid w:val="0030434E"/>
    <w:rsid w:val="003213F3"/>
    <w:rsid w:val="003226B0"/>
    <w:rsid w:val="00326CC9"/>
    <w:rsid w:val="00337840"/>
    <w:rsid w:val="00342005"/>
    <w:rsid w:val="00353050"/>
    <w:rsid w:val="00366F3C"/>
    <w:rsid w:val="003714E1"/>
    <w:rsid w:val="0037160A"/>
    <w:rsid w:val="00372494"/>
    <w:rsid w:val="00382FC4"/>
    <w:rsid w:val="00383747"/>
    <w:rsid w:val="00383ADE"/>
    <w:rsid w:val="00384839"/>
    <w:rsid w:val="00394109"/>
    <w:rsid w:val="00396CF3"/>
    <w:rsid w:val="003A314A"/>
    <w:rsid w:val="003B1CB0"/>
    <w:rsid w:val="003C5A96"/>
    <w:rsid w:val="003D1238"/>
    <w:rsid w:val="003F4D4D"/>
    <w:rsid w:val="0040568E"/>
    <w:rsid w:val="00407525"/>
    <w:rsid w:val="00416C20"/>
    <w:rsid w:val="00445A26"/>
    <w:rsid w:val="004645AC"/>
    <w:rsid w:val="00477A0A"/>
    <w:rsid w:val="00487A33"/>
    <w:rsid w:val="004A2682"/>
    <w:rsid w:val="004A3979"/>
    <w:rsid w:val="004B4B0C"/>
    <w:rsid w:val="004C0C1C"/>
    <w:rsid w:val="004C52C1"/>
    <w:rsid w:val="004D0726"/>
    <w:rsid w:val="005053FB"/>
    <w:rsid w:val="00507837"/>
    <w:rsid w:val="00514628"/>
    <w:rsid w:val="005348B8"/>
    <w:rsid w:val="005511EF"/>
    <w:rsid w:val="00586075"/>
    <w:rsid w:val="00592A72"/>
    <w:rsid w:val="00594ABF"/>
    <w:rsid w:val="00594E0E"/>
    <w:rsid w:val="005A0DC9"/>
    <w:rsid w:val="005B4ED2"/>
    <w:rsid w:val="005B58D2"/>
    <w:rsid w:val="005C0DFA"/>
    <w:rsid w:val="005D7128"/>
    <w:rsid w:val="005E6C39"/>
    <w:rsid w:val="00607D6F"/>
    <w:rsid w:val="00620678"/>
    <w:rsid w:val="00630BC2"/>
    <w:rsid w:val="00631178"/>
    <w:rsid w:val="006372A3"/>
    <w:rsid w:val="0064239F"/>
    <w:rsid w:val="00646C58"/>
    <w:rsid w:val="00653C2F"/>
    <w:rsid w:val="006555CB"/>
    <w:rsid w:val="00670FC3"/>
    <w:rsid w:val="0067488C"/>
    <w:rsid w:val="00675296"/>
    <w:rsid w:val="00681FD6"/>
    <w:rsid w:val="00695F7E"/>
    <w:rsid w:val="006C1ED9"/>
    <w:rsid w:val="006E34EF"/>
    <w:rsid w:val="00703192"/>
    <w:rsid w:val="00727FB3"/>
    <w:rsid w:val="007369D1"/>
    <w:rsid w:val="00737350"/>
    <w:rsid w:val="00737A65"/>
    <w:rsid w:val="00745B33"/>
    <w:rsid w:val="00750F78"/>
    <w:rsid w:val="007515FD"/>
    <w:rsid w:val="007671D0"/>
    <w:rsid w:val="007760F1"/>
    <w:rsid w:val="0079357C"/>
    <w:rsid w:val="00797216"/>
    <w:rsid w:val="007A7D34"/>
    <w:rsid w:val="007B6CBE"/>
    <w:rsid w:val="007C1E61"/>
    <w:rsid w:val="007D176D"/>
    <w:rsid w:val="007D6C66"/>
    <w:rsid w:val="007F6B9E"/>
    <w:rsid w:val="008178FD"/>
    <w:rsid w:val="00837902"/>
    <w:rsid w:val="00841AF8"/>
    <w:rsid w:val="0085654B"/>
    <w:rsid w:val="008711C2"/>
    <w:rsid w:val="008724D0"/>
    <w:rsid w:val="00877F1F"/>
    <w:rsid w:val="00885B9A"/>
    <w:rsid w:val="00894CC5"/>
    <w:rsid w:val="008A78A1"/>
    <w:rsid w:val="008B13F4"/>
    <w:rsid w:val="008C0330"/>
    <w:rsid w:val="008C7509"/>
    <w:rsid w:val="008C7FB8"/>
    <w:rsid w:val="008D0443"/>
    <w:rsid w:val="00914925"/>
    <w:rsid w:val="00916270"/>
    <w:rsid w:val="00920CE1"/>
    <w:rsid w:val="00922E56"/>
    <w:rsid w:val="00945CA8"/>
    <w:rsid w:val="009574CF"/>
    <w:rsid w:val="009603ED"/>
    <w:rsid w:val="0096270C"/>
    <w:rsid w:val="00974A43"/>
    <w:rsid w:val="0098132D"/>
    <w:rsid w:val="009860CA"/>
    <w:rsid w:val="009B6A29"/>
    <w:rsid w:val="009C3597"/>
    <w:rsid w:val="009F7B65"/>
    <w:rsid w:val="00A27CC9"/>
    <w:rsid w:val="00A44399"/>
    <w:rsid w:val="00A50999"/>
    <w:rsid w:val="00A63066"/>
    <w:rsid w:val="00A706EF"/>
    <w:rsid w:val="00A76667"/>
    <w:rsid w:val="00A910AB"/>
    <w:rsid w:val="00AA00A6"/>
    <w:rsid w:val="00AA0E1F"/>
    <w:rsid w:val="00AC38AB"/>
    <w:rsid w:val="00AF6573"/>
    <w:rsid w:val="00B219EF"/>
    <w:rsid w:val="00B54725"/>
    <w:rsid w:val="00B6716D"/>
    <w:rsid w:val="00B8128F"/>
    <w:rsid w:val="00B84DBA"/>
    <w:rsid w:val="00B965DE"/>
    <w:rsid w:val="00BA4FEF"/>
    <w:rsid w:val="00BB111A"/>
    <w:rsid w:val="00C20049"/>
    <w:rsid w:val="00C305B0"/>
    <w:rsid w:val="00C34CD0"/>
    <w:rsid w:val="00C43318"/>
    <w:rsid w:val="00C532E3"/>
    <w:rsid w:val="00C53537"/>
    <w:rsid w:val="00C56923"/>
    <w:rsid w:val="00C67E5B"/>
    <w:rsid w:val="00CA66B1"/>
    <w:rsid w:val="00CB1495"/>
    <w:rsid w:val="00CC017F"/>
    <w:rsid w:val="00CE2378"/>
    <w:rsid w:val="00CF138F"/>
    <w:rsid w:val="00CF4038"/>
    <w:rsid w:val="00D22EF5"/>
    <w:rsid w:val="00D3559E"/>
    <w:rsid w:val="00D66424"/>
    <w:rsid w:val="00D67D2F"/>
    <w:rsid w:val="00D76150"/>
    <w:rsid w:val="00D82F30"/>
    <w:rsid w:val="00D84123"/>
    <w:rsid w:val="00DA7FDC"/>
    <w:rsid w:val="00DB19F6"/>
    <w:rsid w:val="00DC3493"/>
    <w:rsid w:val="00DC3F3A"/>
    <w:rsid w:val="00DC7496"/>
    <w:rsid w:val="00DC77F8"/>
    <w:rsid w:val="00DF4C28"/>
    <w:rsid w:val="00E36BCD"/>
    <w:rsid w:val="00E36D04"/>
    <w:rsid w:val="00E423BB"/>
    <w:rsid w:val="00E73F9E"/>
    <w:rsid w:val="00E849F0"/>
    <w:rsid w:val="00E94DAB"/>
    <w:rsid w:val="00E97631"/>
    <w:rsid w:val="00EC3231"/>
    <w:rsid w:val="00EC5D8B"/>
    <w:rsid w:val="00F03128"/>
    <w:rsid w:val="00F07AB8"/>
    <w:rsid w:val="00F20EE7"/>
    <w:rsid w:val="00F23A18"/>
    <w:rsid w:val="00F32772"/>
    <w:rsid w:val="00F37E73"/>
    <w:rsid w:val="00F42FB3"/>
    <w:rsid w:val="00F51CFA"/>
    <w:rsid w:val="00F557C9"/>
    <w:rsid w:val="00F66FFF"/>
    <w:rsid w:val="00F81FD5"/>
    <w:rsid w:val="00F86FDF"/>
    <w:rsid w:val="00FA1F8A"/>
    <w:rsid w:val="00FC7D23"/>
    <w:rsid w:val="00FD6CA4"/>
    <w:rsid w:val="00FF0FA5"/>
    <w:rsid w:val="00FF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9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D6C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94E0E"/>
    <w:pPr>
      <w:ind w:left="720"/>
      <w:contextualSpacing/>
    </w:pPr>
  </w:style>
  <w:style w:type="character" w:customStyle="1" w:styleId="declaration-number">
    <w:name w:val="declaration-number"/>
    <w:uiPriority w:val="99"/>
    <w:rsid w:val="00487A33"/>
  </w:style>
  <w:style w:type="character" w:styleId="Hyperlink">
    <w:name w:val="Hyperlink"/>
    <w:basedOn w:val="DefaultParagraphFont"/>
    <w:uiPriority w:val="99"/>
    <w:semiHidden/>
    <w:rsid w:val="00646C58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BB11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B111A"/>
    <w:rPr>
      <w:rFonts w:ascii="Cambria" w:hAnsi="Cambria" w:cs="Times New Roman"/>
      <w:b/>
      <w:kern w:val="28"/>
      <w:sz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76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61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70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213</TotalTime>
  <Pages>1</Pages>
  <Words>194</Words>
  <Characters>1107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dc:title>
  <dc:subject/>
  <dc:creator>МБДОУ-94</dc:creator>
  <cp:keywords/>
  <dc:description/>
  <cp:lastModifiedBy>Галина Александровна</cp:lastModifiedBy>
  <cp:revision>28</cp:revision>
  <cp:lastPrinted>2020-10-30T10:45:00Z</cp:lastPrinted>
  <dcterms:created xsi:type="dcterms:W3CDTF">2019-07-31T08:48:00Z</dcterms:created>
  <dcterms:modified xsi:type="dcterms:W3CDTF">2020-10-30T10:46:00Z</dcterms:modified>
</cp:coreProperties>
</file>