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E10" w:rsidRPr="005053FB" w:rsidRDefault="00E97E10" w:rsidP="005053FB">
      <w:pPr>
        <w:pStyle w:val="Title"/>
        <w:spacing w:before="0" w:after="0" w:line="240" w:lineRule="auto"/>
        <w:rPr>
          <w:rFonts w:ascii="Times New Roman" w:hAnsi="Times New Roman"/>
          <w:sz w:val="28"/>
          <w:szCs w:val="28"/>
        </w:rPr>
      </w:pPr>
      <w:r w:rsidRPr="005053FB">
        <w:rPr>
          <w:rFonts w:ascii="Times New Roman" w:hAnsi="Times New Roman"/>
          <w:sz w:val="28"/>
          <w:szCs w:val="28"/>
        </w:rPr>
        <w:t>Реестр приказов о зачислении детей в МАДОУ детский сад комбинированного вида № 94 на основании Распоряжения Департамента образования Администрации города Екатеринбурга</w:t>
      </w:r>
    </w:p>
    <w:p w:rsidR="00E97E10" w:rsidRPr="00507837" w:rsidRDefault="00E97E10" w:rsidP="00F031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07837">
        <w:rPr>
          <w:rFonts w:ascii="Times New Roman" w:hAnsi="Times New Roman"/>
          <w:b/>
          <w:sz w:val="28"/>
          <w:szCs w:val="28"/>
        </w:rPr>
        <w:t>от</w:t>
      </w:r>
      <w:r w:rsidRPr="00507837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06.08.2020</w:t>
      </w:r>
      <w:r w:rsidRPr="00507837">
        <w:rPr>
          <w:rFonts w:ascii="Times New Roman" w:hAnsi="Times New Roman"/>
          <w:b/>
          <w:sz w:val="28"/>
          <w:szCs w:val="28"/>
        </w:rPr>
        <w:t xml:space="preserve"> г. № </w:t>
      </w:r>
      <w:r>
        <w:rPr>
          <w:rFonts w:ascii="Times New Roman" w:hAnsi="Times New Roman"/>
          <w:b/>
          <w:sz w:val="28"/>
          <w:szCs w:val="28"/>
        </w:rPr>
        <w:t>1896</w:t>
      </w:r>
      <w:bookmarkStart w:id="0" w:name="_GoBack"/>
      <w:bookmarkEnd w:id="0"/>
      <w:r w:rsidRPr="00507837">
        <w:rPr>
          <w:rFonts w:ascii="Times New Roman" w:hAnsi="Times New Roman"/>
          <w:b/>
          <w:sz w:val="28"/>
          <w:szCs w:val="28"/>
        </w:rPr>
        <w:t>/46-36</w:t>
      </w:r>
    </w:p>
    <w:p w:rsidR="00E97E10" w:rsidRDefault="00E97E10" w:rsidP="008C7F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97E10" w:rsidRPr="00F81FD5" w:rsidRDefault="00E97E10" w:rsidP="008C7F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81"/>
        <w:gridCol w:w="2126"/>
        <w:gridCol w:w="1834"/>
        <w:gridCol w:w="9"/>
        <w:gridCol w:w="2233"/>
      </w:tblGrid>
      <w:tr w:rsidR="00E97E10" w:rsidRPr="0003354C" w:rsidTr="001730D5">
        <w:tc>
          <w:tcPr>
            <w:tcW w:w="3981" w:type="dxa"/>
            <w:vMerge w:val="restart"/>
            <w:vAlign w:val="center"/>
          </w:tcPr>
          <w:p w:rsidR="00E97E10" w:rsidRPr="0003354C" w:rsidRDefault="00E97E10" w:rsidP="00E849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354C">
              <w:rPr>
                <w:rFonts w:ascii="Times New Roman" w:hAnsi="Times New Roman"/>
                <w:sz w:val="28"/>
                <w:szCs w:val="28"/>
              </w:rPr>
              <w:t>№ и дата Распоряжения</w:t>
            </w:r>
          </w:p>
        </w:tc>
        <w:tc>
          <w:tcPr>
            <w:tcW w:w="2126" w:type="dxa"/>
            <w:vMerge w:val="restart"/>
            <w:vAlign w:val="center"/>
          </w:tcPr>
          <w:p w:rsidR="00E97E10" w:rsidRPr="0003354C" w:rsidRDefault="00E97E10" w:rsidP="00E849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354C">
              <w:rPr>
                <w:rFonts w:ascii="Times New Roman" w:hAnsi="Times New Roman"/>
                <w:sz w:val="28"/>
                <w:szCs w:val="28"/>
              </w:rPr>
              <w:t>Количество зачисленных воспитанников</w:t>
            </w:r>
          </w:p>
        </w:tc>
        <w:tc>
          <w:tcPr>
            <w:tcW w:w="4076" w:type="dxa"/>
            <w:gridSpan w:val="3"/>
            <w:vAlign w:val="center"/>
          </w:tcPr>
          <w:p w:rsidR="00E97E10" w:rsidRPr="0003354C" w:rsidRDefault="00E97E10" w:rsidP="00E849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354C">
              <w:rPr>
                <w:rFonts w:ascii="Times New Roman" w:hAnsi="Times New Roman"/>
                <w:sz w:val="28"/>
                <w:szCs w:val="28"/>
              </w:rPr>
              <w:t>Приказ о зачислении ребенка в МАДОУ детский сад комбинированного вида № 94</w:t>
            </w:r>
          </w:p>
        </w:tc>
      </w:tr>
      <w:tr w:rsidR="00E97E10" w:rsidRPr="0003354C" w:rsidTr="001730D5">
        <w:tc>
          <w:tcPr>
            <w:tcW w:w="3981" w:type="dxa"/>
            <w:vMerge/>
            <w:vAlign w:val="center"/>
          </w:tcPr>
          <w:p w:rsidR="00E97E10" w:rsidRPr="0003354C" w:rsidRDefault="00E97E10" w:rsidP="00E849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E97E10" w:rsidRPr="0003354C" w:rsidRDefault="00E97E10" w:rsidP="00E849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4" w:type="dxa"/>
            <w:vAlign w:val="center"/>
          </w:tcPr>
          <w:p w:rsidR="00E97E10" w:rsidRPr="0003354C" w:rsidRDefault="00E97E10" w:rsidP="00E849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354C">
              <w:rPr>
                <w:rFonts w:ascii="Times New Roman" w:hAnsi="Times New Roman"/>
                <w:sz w:val="28"/>
                <w:szCs w:val="28"/>
              </w:rPr>
              <w:t>Номер приказа</w:t>
            </w:r>
          </w:p>
        </w:tc>
        <w:tc>
          <w:tcPr>
            <w:tcW w:w="2242" w:type="dxa"/>
            <w:gridSpan w:val="2"/>
            <w:vAlign w:val="center"/>
          </w:tcPr>
          <w:p w:rsidR="00E97E10" w:rsidRPr="0003354C" w:rsidRDefault="00E97E10" w:rsidP="00E849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354C">
              <w:rPr>
                <w:rFonts w:ascii="Times New Roman" w:hAnsi="Times New Roman"/>
                <w:sz w:val="28"/>
                <w:szCs w:val="28"/>
              </w:rPr>
              <w:t>Дата издания приказа</w:t>
            </w:r>
          </w:p>
        </w:tc>
      </w:tr>
      <w:tr w:rsidR="00E97E10" w:rsidRPr="0003354C" w:rsidTr="00885B9A">
        <w:trPr>
          <w:trHeight w:val="70"/>
        </w:trPr>
        <w:tc>
          <w:tcPr>
            <w:tcW w:w="10183" w:type="dxa"/>
            <w:gridSpan w:val="5"/>
            <w:vAlign w:val="center"/>
          </w:tcPr>
          <w:p w:rsidR="00E97E10" w:rsidRPr="00C34CD0" w:rsidRDefault="00E97E10" w:rsidP="009040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34CD0">
              <w:rPr>
                <w:rFonts w:ascii="Times New Roman" w:hAnsi="Times New Roman"/>
                <w:b/>
                <w:sz w:val="28"/>
                <w:szCs w:val="28"/>
              </w:rPr>
              <w:t>Младшая группа (3-4лет)</w:t>
            </w:r>
          </w:p>
        </w:tc>
      </w:tr>
      <w:tr w:rsidR="00E97E10" w:rsidRPr="0003354C" w:rsidTr="00A44399">
        <w:tc>
          <w:tcPr>
            <w:tcW w:w="3981" w:type="dxa"/>
            <w:vAlign w:val="center"/>
          </w:tcPr>
          <w:p w:rsidR="00E97E10" w:rsidRPr="009040B0" w:rsidRDefault="00E97E10" w:rsidP="00630BC2">
            <w:pPr>
              <w:spacing w:after="0" w:line="240" w:lineRule="auto"/>
              <w:rPr>
                <w:rStyle w:val="declaration-number"/>
                <w:rFonts w:ascii="Times New Roman" w:hAnsi="Times New Roman"/>
                <w:sz w:val="28"/>
                <w:szCs w:val="28"/>
              </w:rPr>
            </w:pPr>
            <w:r w:rsidRPr="009040B0">
              <w:rPr>
                <w:rStyle w:val="declaration-number"/>
                <w:rFonts w:ascii="Times New Roman" w:hAnsi="Times New Roman"/>
                <w:b/>
                <w:bCs/>
                <w:sz w:val="21"/>
                <w:szCs w:val="21"/>
              </w:rPr>
              <w:t>№ ЖЕ-2016/2017-1593702254 </w:t>
            </w:r>
            <w:r w:rsidRPr="009040B0">
              <w:rPr>
                <w:rFonts w:ascii="Times New Roman" w:hAnsi="Times New Roman"/>
                <w:sz w:val="21"/>
                <w:szCs w:val="21"/>
              </w:rPr>
              <w:t>от 02.07.202</w:t>
            </w:r>
          </w:p>
        </w:tc>
        <w:tc>
          <w:tcPr>
            <w:tcW w:w="2126" w:type="dxa"/>
            <w:vAlign w:val="center"/>
          </w:tcPr>
          <w:p w:rsidR="00E97E10" w:rsidRDefault="00E97E10" w:rsidP="00284E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gridSpan w:val="2"/>
            <w:vAlign w:val="center"/>
          </w:tcPr>
          <w:p w:rsidR="00E97E10" w:rsidRDefault="00E97E10" w:rsidP="003213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253-Д</w:t>
            </w:r>
          </w:p>
        </w:tc>
        <w:tc>
          <w:tcPr>
            <w:tcW w:w="2233" w:type="dxa"/>
            <w:vAlign w:val="center"/>
          </w:tcPr>
          <w:p w:rsidR="00E97E10" w:rsidRDefault="00E97E10" w:rsidP="00F557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07.09.2020г.</w:t>
            </w:r>
          </w:p>
        </w:tc>
      </w:tr>
      <w:tr w:rsidR="00E97E10" w:rsidRPr="00841AF8" w:rsidTr="002D3AEA">
        <w:trPr>
          <w:trHeight w:val="70"/>
        </w:trPr>
        <w:tc>
          <w:tcPr>
            <w:tcW w:w="10183" w:type="dxa"/>
            <w:gridSpan w:val="5"/>
            <w:vAlign w:val="center"/>
          </w:tcPr>
          <w:p w:rsidR="00E97E10" w:rsidRPr="00C34CD0" w:rsidRDefault="00E97E10" w:rsidP="002D3A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34CD0">
              <w:rPr>
                <w:rFonts w:ascii="Times New Roman" w:hAnsi="Times New Roman"/>
                <w:b/>
                <w:sz w:val="28"/>
                <w:szCs w:val="28"/>
              </w:rPr>
              <w:t>Средняя группа (4-5лет)</w:t>
            </w:r>
          </w:p>
        </w:tc>
      </w:tr>
      <w:tr w:rsidR="00E97E10" w:rsidTr="002D3AEA">
        <w:tc>
          <w:tcPr>
            <w:tcW w:w="3981" w:type="dxa"/>
            <w:vAlign w:val="center"/>
          </w:tcPr>
          <w:p w:rsidR="00E97E10" w:rsidRPr="009040B0" w:rsidRDefault="00E97E10" w:rsidP="002D3AEA">
            <w:pPr>
              <w:spacing w:after="0" w:line="240" w:lineRule="auto"/>
              <w:rPr>
                <w:rStyle w:val="declaration-number"/>
                <w:rFonts w:ascii="Times New Roman" w:hAnsi="Times New Roman"/>
                <w:sz w:val="28"/>
                <w:szCs w:val="28"/>
              </w:rPr>
            </w:pPr>
            <w:r w:rsidRPr="009040B0">
              <w:rPr>
                <w:rStyle w:val="declaration-number"/>
                <w:rFonts w:ascii="Times New Roman" w:hAnsi="Times New Roman"/>
                <w:b/>
                <w:bCs/>
                <w:sz w:val="21"/>
                <w:szCs w:val="21"/>
              </w:rPr>
              <w:t>№ ЖЕ-2015/2016-1593768167 </w:t>
            </w:r>
            <w:r w:rsidRPr="009040B0">
              <w:rPr>
                <w:rFonts w:ascii="Times New Roman" w:hAnsi="Times New Roman"/>
                <w:sz w:val="21"/>
                <w:szCs w:val="21"/>
              </w:rPr>
              <w:t>от 03.07.2020 </w:t>
            </w:r>
          </w:p>
        </w:tc>
        <w:tc>
          <w:tcPr>
            <w:tcW w:w="2126" w:type="dxa"/>
            <w:vAlign w:val="center"/>
          </w:tcPr>
          <w:p w:rsidR="00E97E10" w:rsidRDefault="00E97E10" w:rsidP="002D3A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gridSpan w:val="2"/>
            <w:vAlign w:val="center"/>
          </w:tcPr>
          <w:p w:rsidR="00E97E10" w:rsidRDefault="00E97E10" w:rsidP="002D3A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211-Д</w:t>
            </w:r>
          </w:p>
        </w:tc>
        <w:tc>
          <w:tcPr>
            <w:tcW w:w="2233" w:type="dxa"/>
            <w:vAlign w:val="center"/>
          </w:tcPr>
          <w:p w:rsidR="00E97E10" w:rsidRDefault="00E97E10" w:rsidP="00091D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25.08.2020г.</w:t>
            </w:r>
          </w:p>
        </w:tc>
      </w:tr>
      <w:tr w:rsidR="00E97E10" w:rsidTr="002D3AEA">
        <w:tc>
          <w:tcPr>
            <w:tcW w:w="3981" w:type="dxa"/>
            <w:vAlign w:val="center"/>
          </w:tcPr>
          <w:p w:rsidR="00E97E10" w:rsidRPr="009040B0" w:rsidRDefault="00E97E10" w:rsidP="002D3AEA">
            <w:pPr>
              <w:spacing w:after="0" w:line="240" w:lineRule="auto"/>
              <w:rPr>
                <w:rStyle w:val="declaration-number"/>
                <w:rFonts w:ascii="Times New Roman" w:hAnsi="Times New Roman"/>
                <w:bCs/>
                <w:sz w:val="28"/>
                <w:szCs w:val="28"/>
              </w:rPr>
            </w:pPr>
            <w:r w:rsidRPr="009040B0">
              <w:rPr>
                <w:rStyle w:val="declaration-number"/>
                <w:rFonts w:ascii="Times New Roman" w:hAnsi="Times New Roman"/>
                <w:b/>
                <w:bCs/>
                <w:sz w:val="21"/>
                <w:szCs w:val="21"/>
              </w:rPr>
              <w:t>№ ЖЕ-2015/2016-1594785294 </w:t>
            </w:r>
            <w:r w:rsidRPr="009040B0">
              <w:rPr>
                <w:rFonts w:ascii="Times New Roman" w:hAnsi="Times New Roman"/>
                <w:sz w:val="21"/>
                <w:szCs w:val="21"/>
              </w:rPr>
              <w:t>от 15.07.2020</w:t>
            </w:r>
          </w:p>
        </w:tc>
        <w:tc>
          <w:tcPr>
            <w:tcW w:w="2126" w:type="dxa"/>
            <w:vAlign w:val="center"/>
          </w:tcPr>
          <w:p w:rsidR="00E97E10" w:rsidRDefault="00E97E10" w:rsidP="002D3A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gridSpan w:val="2"/>
            <w:vAlign w:val="center"/>
          </w:tcPr>
          <w:p w:rsidR="00E97E10" w:rsidRDefault="00E97E10" w:rsidP="002D3A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264-Д</w:t>
            </w:r>
          </w:p>
        </w:tc>
        <w:tc>
          <w:tcPr>
            <w:tcW w:w="2233" w:type="dxa"/>
            <w:vAlign w:val="center"/>
          </w:tcPr>
          <w:p w:rsidR="00E97E10" w:rsidRDefault="00E97E10" w:rsidP="00091D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17.09.2020г.</w:t>
            </w:r>
          </w:p>
        </w:tc>
      </w:tr>
    </w:tbl>
    <w:p w:rsidR="00E97E10" w:rsidRPr="00F81FD5" w:rsidRDefault="00E97E10" w:rsidP="008D0443">
      <w:pPr>
        <w:rPr>
          <w:rFonts w:ascii="Times New Roman" w:hAnsi="Times New Roman"/>
          <w:sz w:val="28"/>
          <w:szCs w:val="28"/>
        </w:rPr>
      </w:pPr>
    </w:p>
    <w:sectPr w:rsidR="00E97E10" w:rsidRPr="00F81FD5" w:rsidSect="00F81FD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47449"/>
    <w:multiLevelType w:val="hybridMultilevel"/>
    <w:tmpl w:val="ACE204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1543B70"/>
    <w:multiLevelType w:val="hybridMultilevel"/>
    <w:tmpl w:val="10A2650C"/>
    <w:lvl w:ilvl="0" w:tplc="9BDCB27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3C2F"/>
    <w:rsid w:val="000162DA"/>
    <w:rsid w:val="00025D02"/>
    <w:rsid w:val="000306B3"/>
    <w:rsid w:val="0003354C"/>
    <w:rsid w:val="00060910"/>
    <w:rsid w:val="00091D33"/>
    <w:rsid w:val="000A6451"/>
    <w:rsid w:val="000E0BFA"/>
    <w:rsid w:val="000F2DCA"/>
    <w:rsid w:val="000F4233"/>
    <w:rsid w:val="000F6A3D"/>
    <w:rsid w:val="00101DE5"/>
    <w:rsid w:val="00124DC3"/>
    <w:rsid w:val="00131A1D"/>
    <w:rsid w:val="00132E4D"/>
    <w:rsid w:val="00134DBD"/>
    <w:rsid w:val="00136276"/>
    <w:rsid w:val="001455E0"/>
    <w:rsid w:val="00146C40"/>
    <w:rsid w:val="001502B7"/>
    <w:rsid w:val="00150D5C"/>
    <w:rsid w:val="001534C6"/>
    <w:rsid w:val="001730D5"/>
    <w:rsid w:val="0018286B"/>
    <w:rsid w:val="0018523C"/>
    <w:rsid w:val="001A1439"/>
    <w:rsid w:val="001A76CD"/>
    <w:rsid w:val="00205B99"/>
    <w:rsid w:val="0022157B"/>
    <w:rsid w:val="002435FD"/>
    <w:rsid w:val="0025670B"/>
    <w:rsid w:val="00263E3E"/>
    <w:rsid w:val="00271350"/>
    <w:rsid w:val="00274D75"/>
    <w:rsid w:val="00284EE6"/>
    <w:rsid w:val="002931D0"/>
    <w:rsid w:val="002A5164"/>
    <w:rsid w:val="002C2FF6"/>
    <w:rsid w:val="002C5A95"/>
    <w:rsid w:val="002D082A"/>
    <w:rsid w:val="002D1E04"/>
    <w:rsid w:val="002D3AEA"/>
    <w:rsid w:val="002F52A8"/>
    <w:rsid w:val="003017BC"/>
    <w:rsid w:val="0030434E"/>
    <w:rsid w:val="003213F3"/>
    <w:rsid w:val="003226B0"/>
    <w:rsid w:val="00326CC9"/>
    <w:rsid w:val="00342005"/>
    <w:rsid w:val="00353050"/>
    <w:rsid w:val="00366F3C"/>
    <w:rsid w:val="003714E1"/>
    <w:rsid w:val="0037160A"/>
    <w:rsid w:val="00372494"/>
    <w:rsid w:val="00382FC4"/>
    <w:rsid w:val="00383747"/>
    <w:rsid w:val="00383ADE"/>
    <w:rsid w:val="00384839"/>
    <w:rsid w:val="00394109"/>
    <w:rsid w:val="00396CF3"/>
    <w:rsid w:val="003B1CB0"/>
    <w:rsid w:val="003D1238"/>
    <w:rsid w:val="003F4D4D"/>
    <w:rsid w:val="0040568E"/>
    <w:rsid w:val="00407525"/>
    <w:rsid w:val="00416C20"/>
    <w:rsid w:val="00445A26"/>
    <w:rsid w:val="004645AC"/>
    <w:rsid w:val="00477A0A"/>
    <w:rsid w:val="00487A33"/>
    <w:rsid w:val="004A2682"/>
    <w:rsid w:val="004A3979"/>
    <w:rsid w:val="004B4B0C"/>
    <w:rsid w:val="004C0C1C"/>
    <w:rsid w:val="004C52C1"/>
    <w:rsid w:val="004D0726"/>
    <w:rsid w:val="005053FB"/>
    <w:rsid w:val="00507837"/>
    <w:rsid w:val="00514628"/>
    <w:rsid w:val="005348B8"/>
    <w:rsid w:val="005511EF"/>
    <w:rsid w:val="00586075"/>
    <w:rsid w:val="00592A72"/>
    <w:rsid w:val="00594E0E"/>
    <w:rsid w:val="005A0DC9"/>
    <w:rsid w:val="005B4ED2"/>
    <w:rsid w:val="005B58D2"/>
    <w:rsid w:val="005C0DFA"/>
    <w:rsid w:val="005D7128"/>
    <w:rsid w:val="005E6C39"/>
    <w:rsid w:val="00607D6F"/>
    <w:rsid w:val="00620678"/>
    <w:rsid w:val="00630BC2"/>
    <w:rsid w:val="00631178"/>
    <w:rsid w:val="006372A3"/>
    <w:rsid w:val="0064239F"/>
    <w:rsid w:val="00646C58"/>
    <w:rsid w:val="00653C2F"/>
    <w:rsid w:val="006555CB"/>
    <w:rsid w:val="00670FC3"/>
    <w:rsid w:val="0067488C"/>
    <w:rsid w:val="00675296"/>
    <w:rsid w:val="00681FD6"/>
    <w:rsid w:val="00695F7E"/>
    <w:rsid w:val="006C1ED9"/>
    <w:rsid w:val="006D2F56"/>
    <w:rsid w:val="006E34EF"/>
    <w:rsid w:val="00703192"/>
    <w:rsid w:val="00727FB3"/>
    <w:rsid w:val="007369D1"/>
    <w:rsid w:val="00737350"/>
    <w:rsid w:val="00737A65"/>
    <w:rsid w:val="00745B33"/>
    <w:rsid w:val="00750F78"/>
    <w:rsid w:val="007515FD"/>
    <w:rsid w:val="007760F1"/>
    <w:rsid w:val="0079357C"/>
    <w:rsid w:val="00797216"/>
    <w:rsid w:val="007A7D34"/>
    <w:rsid w:val="007B6CBE"/>
    <w:rsid w:val="007C1E61"/>
    <w:rsid w:val="007D176D"/>
    <w:rsid w:val="007D6C66"/>
    <w:rsid w:val="007F6B9E"/>
    <w:rsid w:val="008178FD"/>
    <w:rsid w:val="00841AF8"/>
    <w:rsid w:val="008711C2"/>
    <w:rsid w:val="008724D0"/>
    <w:rsid w:val="00877F1F"/>
    <w:rsid w:val="00885B9A"/>
    <w:rsid w:val="00894CC5"/>
    <w:rsid w:val="008A78A1"/>
    <w:rsid w:val="008B13F4"/>
    <w:rsid w:val="008C0330"/>
    <w:rsid w:val="008C7509"/>
    <w:rsid w:val="008C7FB8"/>
    <w:rsid w:val="008D0443"/>
    <w:rsid w:val="009040B0"/>
    <w:rsid w:val="00916270"/>
    <w:rsid w:val="00920CE1"/>
    <w:rsid w:val="00945CA8"/>
    <w:rsid w:val="009574CF"/>
    <w:rsid w:val="009603ED"/>
    <w:rsid w:val="0096270C"/>
    <w:rsid w:val="00974A43"/>
    <w:rsid w:val="0098132D"/>
    <w:rsid w:val="009860CA"/>
    <w:rsid w:val="009B6A29"/>
    <w:rsid w:val="009C3597"/>
    <w:rsid w:val="009F7B65"/>
    <w:rsid w:val="00A27CC9"/>
    <w:rsid w:val="00A44399"/>
    <w:rsid w:val="00A50999"/>
    <w:rsid w:val="00A63066"/>
    <w:rsid w:val="00A706EF"/>
    <w:rsid w:val="00A76667"/>
    <w:rsid w:val="00A910AB"/>
    <w:rsid w:val="00AA00A6"/>
    <w:rsid w:val="00AA0E1F"/>
    <w:rsid w:val="00AC38AB"/>
    <w:rsid w:val="00AF6573"/>
    <w:rsid w:val="00B219EF"/>
    <w:rsid w:val="00B54725"/>
    <w:rsid w:val="00B6716D"/>
    <w:rsid w:val="00B8128F"/>
    <w:rsid w:val="00B82E00"/>
    <w:rsid w:val="00B84DBA"/>
    <w:rsid w:val="00B965DE"/>
    <w:rsid w:val="00BA4FEF"/>
    <w:rsid w:val="00BB111A"/>
    <w:rsid w:val="00C20049"/>
    <w:rsid w:val="00C305B0"/>
    <w:rsid w:val="00C34CD0"/>
    <w:rsid w:val="00C43318"/>
    <w:rsid w:val="00C532E3"/>
    <w:rsid w:val="00C53537"/>
    <w:rsid w:val="00C56923"/>
    <w:rsid w:val="00C67E5B"/>
    <w:rsid w:val="00CA66B1"/>
    <w:rsid w:val="00CB1495"/>
    <w:rsid w:val="00CC017F"/>
    <w:rsid w:val="00CE2378"/>
    <w:rsid w:val="00CF138F"/>
    <w:rsid w:val="00CF4038"/>
    <w:rsid w:val="00D22EF5"/>
    <w:rsid w:val="00D3559E"/>
    <w:rsid w:val="00D66424"/>
    <w:rsid w:val="00D76150"/>
    <w:rsid w:val="00D82F30"/>
    <w:rsid w:val="00D84123"/>
    <w:rsid w:val="00DA7FDC"/>
    <w:rsid w:val="00DB19F6"/>
    <w:rsid w:val="00DC3493"/>
    <w:rsid w:val="00DC3F3A"/>
    <w:rsid w:val="00DC7496"/>
    <w:rsid w:val="00DC77F8"/>
    <w:rsid w:val="00DF4C28"/>
    <w:rsid w:val="00E36BCD"/>
    <w:rsid w:val="00E36D04"/>
    <w:rsid w:val="00E423BB"/>
    <w:rsid w:val="00E73F9E"/>
    <w:rsid w:val="00E849F0"/>
    <w:rsid w:val="00E94DAB"/>
    <w:rsid w:val="00E97631"/>
    <w:rsid w:val="00E97E10"/>
    <w:rsid w:val="00EC3231"/>
    <w:rsid w:val="00EC5D8B"/>
    <w:rsid w:val="00F03128"/>
    <w:rsid w:val="00F07AB8"/>
    <w:rsid w:val="00F20EE7"/>
    <w:rsid w:val="00F23A18"/>
    <w:rsid w:val="00F32772"/>
    <w:rsid w:val="00F37E73"/>
    <w:rsid w:val="00F42FB3"/>
    <w:rsid w:val="00F557C9"/>
    <w:rsid w:val="00F66FFF"/>
    <w:rsid w:val="00F81FD5"/>
    <w:rsid w:val="00F86FDF"/>
    <w:rsid w:val="00FA1F8A"/>
    <w:rsid w:val="00FC7D23"/>
    <w:rsid w:val="00FD6CA4"/>
    <w:rsid w:val="00FF0FA5"/>
    <w:rsid w:val="00FF33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19E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D6C6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594E0E"/>
    <w:pPr>
      <w:ind w:left="720"/>
      <w:contextualSpacing/>
    </w:pPr>
  </w:style>
  <w:style w:type="character" w:customStyle="1" w:styleId="declaration-number">
    <w:name w:val="declaration-number"/>
    <w:uiPriority w:val="99"/>
    <w:rsid w:val="00487A33"/>
  </w:style>
  <w:style w:type="character" w:styleId="Hyperlink">
    <w:name w:val="Hyperlink"/>
    <w:basedOn w:val="DefaultParagraphFont"/>
    <w:uiPriority w:val="99"/>
    <w:semiHidden/>
    <w:rsid w:val="00646C58"/>
    <w:rPr>
      <w:rFonts w:cs="Times New Roman"/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99"/>
    <w:qFormat/>
    <w:locked/>
    <w:rsid w:val="00BB111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BB111A"/>
    <w:rPr>
      <w:rFonts w:ascii="Cambria" w:hAnsi="Cambria" w:cs="Times New Roman"/>
      <w:b/>
      <w:kern w:val="28"/>
      <w:sz w:val="3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D761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7615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813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3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171</TotalTime>
  <Pages>1</Pages>
  <Words>91</Words>
  <Characters>520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Реестр приказов о зачислении детей в МАДОУ детский сад комбинированного вида № 94 на основании Распоряжения Департамента образования Администрации города Екатеринбурга</dc:title>
  <dc:subject/>
  <dc:creator>МБДОУ-94</dc:creator>
  <cp:keywords/>
  <dc:description/>
  <cp:lastModifiedBy>Галина Александровна</cp:lastModifiedBy>
  <cp:revision>23</cp:revision>
  <cp:lastPrinted>2020-06-30T10:16:00Z</cp:lastPrinted>
  <dcterms:created xsi:type="dcterms:W3CDTF">2019-07-31T08:48:00Z</dcterms:created>
  <dcterms:modified xsi:type="dcterms:W3CDTF">2020-09-30T11:47:00Z</dcterms:modified>
</cp:coreProperties>
</file>