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25" w:rsidRPr="005053FB" w:rsidRDefault="00914925" w:rsidP="005053FB">
      <w:pPr>
        <w:pStyle w:val="Title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914925" w:rsidRPr="00507837" w:rsidRDefault="00914925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03.07.2020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1625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914925" w:rsidRDefault="00914925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25" w:rsidRPr="00F81FD5" w:rsidRDefault="00914925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1"/>
        <w:gridCol w:w="2126"/>
        <w:gridCol w:w="1834"/>
        <w:gridCol w:w="9"/>
        <w:gridCol w:w="2233"/>
      </w:tblGrid>
      <w:tr w:rsidR="00914925" w:rsidRPr="0003354C" w:rsidTr="001730D5">
        <w:tc>
          <w:tcPr>
            <w:tcW w:w="3981" w:type="dxa"/>
            <w:vMerge w:val="restart"/>
            <w:vAlign w:val="center"/>
          </w:tcPr>
          <w:p w:rsidR="00914925" w:rsidRPr="0003354C" w:rsidRDefault="00914925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914925" w:rsidRPr="0003354C" w:rsidRDefault="00914925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914925" w:rsidRPr="0003354C" w:rsidRDefault="00914925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914925" w:rsidRPr="0003354C" w:rsidTr="001730D5">
        <w:tc>
          <w:tcPr>
            <w:tcW w:w="3981" w:type="dxa"/>
            <w:vMerge/>
            <w:vAlign w:val="center"/>
          </w:tcPr>
          <w:p w:rsidR="00914925" w:rsidRPr="0003354C" w:rsidRDefault="00914925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14925" w:rsidRPr="0003354C" w:rsidRDefault="00914925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914925" w:rsidRPr="0003354C" w:rsidRDefault="00914925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914925" w:rsidRPr="0003354C" w:rsidRDefault="00914925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914925" w:rsidRPr="0003354C" w:rsidTr="002D3AEA">
        <w:tc>
          <w:tcPr>
            <w:tcW w:w="10183" w:type="dxa"/>
            <w:gridSpan w:val="5"/>
            <w:vAlign w:val="center"/>
          </w:tcPr>
          <w:p w:rsidR="00914925" w:rsidRPr="0085654B" w:rsidRDefault="00914925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года)</w:t>
            </w:r>
          </w:p>
        </w:tc>
      </w:tr>
      <w:tr w:rsidR="00914925" w:rsidRPr="0003354C" w:rsidTr="002D3AEA">
        <w:tc>
          <w:tcPr>
            <w:tcW w:w="3981" w:type="dxa"/>
            <w:vAlign w:val="center"/>
          </w:tcPr>
          <w:p w:rsidR="00914925" w:rsidRPr="0085654B" w:rsidRDefault="00914925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ЖЕ-2017/2018-1529393151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19.06.2018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156-Д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10.07.2020</w:t>
            </w:r>
          </w:p>
        </w:tc>
      </w:tr>
      <w:tr w:rsidR="00914925" w:rsidRPr="0003354C" w:rsidTr="002D3AEA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ЖЕ-2017/2018-1528349572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07.06.2018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161-Д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ЖЕ-2017/2018-1528282852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06.06.2018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170-Д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04.08.2020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ЖЕ-2017/2018-1528979125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14.06.2018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171-Д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ЖЕ-2017/2018-1527441410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27.05.2018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172-Д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ЖЕ-2017/2018-1527441078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27.05.2018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173-Д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ЖЕ-2017/2018-1529388367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19.06.2018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182-Д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ЖЕ-2017/2018-1527159676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24.05.2018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181-Д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06.08.2020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ЖЕ-2018/2019-1542098522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13.11.2018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185-Д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07.08.2020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ЖЕ-2017/2018-1527739567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31.05.2018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207-Д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24.08.2020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ЖЕ-2017/2018-1527851202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01.06.2018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208-Д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24.08.2020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ЖЕ-2017/2018-1529391513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19.06.2018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213-Д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25.08.2020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ЖЕ-2017/2018-1528351896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07.06.2018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231-Д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28.08.2020</w:t>
            </w:r>
          </w:p>
        </w:tc>
      </w:tr>
      <w:tr w:rsidR="00914925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>Младшая группа (3-4лет)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ЖЕ-2016/2017-1592384961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17.06.2020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206-Д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24.08.2020</w:t>
            </w:r>
          </w:p>
        </w:tc>
      </w:tr>
      <w:tr w:rsidR="00914925" w:rsidRPr="0003354C" w:rsidTr="00A44399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ЖЕ-2016/2017-1590124326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22.05.2020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233-Д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28.08.2020</w:t>
            </w:r>
          </w:p>
        </w:tc>
      </w:tr>
      <w:tr w:rsidR="00914925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>Средняя группа (4-5лет)</w:t>
            </w:r>
          </w:p>
        </w:tc>
      </w:tr>
      <w:tr w:rsidR="00914925" w:rsidTr="002D3AEA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ЖЕ-2015/2016-1590482302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26.05.2020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217-Д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26.08.2020</w:t>
            </w:r>
          </w:p>
        </w:tc>
      </w:tr>
      <w:tr w:rsidR="00914925" w:rsidTr="002D3AEA">
        <w:tc>
          <w:tcPr>
            <w:tcW w:w="3981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4"/>
                <w:szCs w:val="24"/>
              </w:rPr>
            </w:pPr>
            <w:r w:rsidRPr="0085654B">
              <w:rPr>
                <w:rStyle w:val="declaration-number"/>
                <w:rFonts w:ascii="Times New Roman" w:hAnsi="Times New Roman"/>
                <w:bCs/>
                <w:sz w:val="24"/>
                <w:szCs w:val="24"/>
              </w:rPr>
              <w:t>№ ЖЕ-2016/2017-1559026357 </w:t>
            </w:r>
            <w:r w:rsidRPr="0085654B">
              <w:rPr>
                <w:rFonts w:ascii="Times New Roman" w:hAnsi="Times New Roman"/>
                <w:sz w:val="24"/>
                <w:szCs w:val="24"/>
              </w:rPr>
              <w:t>от 28.05.2019</w:t>
            </w:r>
          </w:p>
        </w:tc>
        <w:tc>
          <w:tcPr>
            <w:tcW w:w="2126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229-Д</w:t>
            </w:r>
          </w:p>
        </w:tc>
        <w:tc>
          <w:tcPr>
            <w:tcW w:w="2233" w:type="dxa"/>
            <w:vAlign w:val="center"/>
          </w:tcPr>
          <w:p w:rsidR="00914925" w:rsidRPr="0085654B" w:rsidRDefault="00914925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4B">
              <w:rPr>
                <w:rFonts w:ascii="Times New Roman" w:hAnsi="Times New Roman"/>
                <w:sz w:val="24"/>
                <w:szCs w:val="24"/>
              </w:rPr>
              <w:t>27.08.2020</w:t>
            </w:r>
          </w:p>
        </w:tc>
      </w:tr>
    </w:tbl>
    <w:p w:rsidR="00914925" w:rsidRPr="00F81FD5" w:rsidRDefault="00914925" w:rsidP="008D0443">
      <w:pPr>
        <w:rPr>
          <w:rFonts w:ascii="Times New Roman" w:hAnsi="Times New Roman"/>
          <w:sz w:val="28"/>
          <w:szCs w:val="28"/>
        </w:rPr>
      </w:pPr>
    </w:p>
    <w:sectPr w:rsidR="00914925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1C3659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37840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B1CB0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C1ED9"/>
    <w:rsid w:val="006E34EF"/>
    <w:rsid w:val="00703192"/>
    <w:rsid w:val="00727FB3"/>
    <w:rsid w:val="007369D1"/>
    <w:rsid w:val="00737350"/>
    <w:rsid w:val="00737A65"/>
    <w:rsid w:val="00745B33"/>
    <w:rsid w:val="00750F78"/>
    <w:rsid w:val="007515FD"/>
    <w:rsid w:val="007671D0"/>
    <w:rsid w:val="007760F1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37902"/>
    <w:rsid w:val="00841AF8"/>
    <w:rsid w:val="0085654B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914925"/>
    <w:rsid w:val="00916270"/>
    <w:rsid w:val="00920CE1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138F"/>
    <w:rsid w:val="00CF4038"/>
    <w:rsid w:val="00D22EF5"/>
    <w:rsid w:val="00D3559E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6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Hyperlink">
    <w:name w:val="Hyperlink"/>
    <w:basedOn w:val="DefaultParagraphFont"/>
    <w:uiPriority w:val="99"/>
    <w:semiHidden/>
    <w:rsid w:val="00646C5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1</Pages>
  <Words>221</Words>
  <Characters>1260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Галина Александровна</cp:lastModifiedBy>
  <cp:revision>23</cp:revision>
  <cp:lastPrinted>2020-09-01T10:08:00Z</cp:lastPrinted>
  <dcterms:created xsi:type="dcterms:W3CDTF">2019-07-31T08:48:00Z</dcterms:created>
  <dcterms:modified xsi:type="dcterms:W3CDTF">2020-09-01T10:09:00Z</dcterms:modified>
</cp:coreProperties>
</file>