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C4" w:rsidRPr="005053FB" w:rsidRDefault="004F62C4" w:rsidP="005053FB">
      <w:pPr>
        <w:pStyle w:val="Title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5053FB">
        <w:rPr>
          <w:rFonts w:ascii="Times New Roman" w:hAnsi="Times New Roman"/>
          <w:sz w:val="28"/>
          <w:szCs w:val="28"/>
        </w:rPr>
        <w:t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w:t>
      </w:r>
    </w:p>
    <w:p w:rsidR="004F62C4" w:rsidRPr="00507837" w:rsidRDefault="004F62C4" w:rsidP="00F03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837">
        <w:rPr>
          <w:rFonts w:ascii="Times New Roman" w:hAnsi="Times New Roman"/>
          <w:b/>
          <w:sz w:val="28"/>
          <w:szCs w:val="28"/>
        </w:rPr>
        <w:t>от</w:t>
      </w:r>
      <w:r w:rsidRPr="005078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15.01.2020</w:t>
      </w:r>
      <w:r w:rsidRPr="00507837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>23</w:t>
      </w:r>
      <w:r w:rsidRPr="00507837">
        <w:rPr>
          <w:rFonts w:ascii="Times New Roman" w:hAnsi="Times New Roman"/>
          <w:b/>
          <w:sz w:val="28"/>
          <w:szCs w:val="28"/>
        </w:rPr>
        <w:t>/46-36</w:t>
      </w:r>
      <w:r w:rsidRPr="00507837">
        <w:rPr>
          <w:rFonts w:ascii="Times New Roman" w:hAnsi="Times New Roman"/>
          <w:sz w:val="28"/>
          <w:szCs w:val="28"/>
        </w:rPr>
        <w:t>)</w:t>
      </w:r>
    </w:p>
    <w:p w:rsidR="004F62C4" w:rsidRDefault="004F62C4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2C4" w:rsidRPr="00F81FD5" w:rsidRDefault="004F62C4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1"/>
        <w:gridCol w:w="2126"/>
        <w:gridCol w:w="1834"/>
        <w:gridCol w:w="9"/>
        <w:gridCol w:w="2233"/>
      </w:tblGrid>
      <w:tr w:rsidR="004F62C4" w:rsidRPr="0003354C" w:rsidTr="001730D5">
        <w:tc>
          <w:tcPr>
            <w:tcW w:w="3981" w:type="dxa"/>
            <w:vMerge w:val="restart"/>
            <w:vAlign w:val="center"/>
          </w:tcPr>
          <w:p w:rsidR="004F62C4" w:rsidRPr="0003354C" w:rsidRDefault="004F62C4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№ и дата Распоряжения</w:t>
            </w:r>
          </w:p>
        </w:tc>
        <w:tc>
          <w:tcPr>
            <w:tcW w:w="2126" w:type="dxa"/>
            <w:vMerge w:val="restart"/>
            <w:vAlign w:val="center"/>
          </w:tcPr>
          <w:p w:rsidR="004F62C4" w:rsidRPr="0003354C" w:rsidRDefault="004F62C4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4076" w:type="dxa"/>
            <w:gridSpan w:val="3"/>
            <w:vAlign w:val="center"/>
          </w:tcPr>
          <w:p w:rsidR="004F62C4" w:rsidRPr="0003354C" w:rsidRDefault="004F62C4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Приказ о зачислении ребенка в МАДОУ детский сад комбинированного вида № 94</w:t>
            </w:r>
          </w:p>
        </w:tc>
      </w:tr>
      <w:tr w:rsidR="004F62C4" w:rsidRPr="0003354C" w:rsidTr="001730D5">
        <w:tc>
          <w:tcPr>
            <w:tcW w:w="3981" w:type="dxa"/>
            <w:vMerge/>
            <w:vAlign w:val="center"/>
          </w:tcPr>
          <w:p w:rsidR="004F62C4" w:rsidRPr="0003354C" w:rsidRDefault="004F62C4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4F62C4" w:rsidRPr="0003354C" w:rsidRDefault="004F62C4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4F62C4" w:rsidRPr="0003354C" w:rsidRDefault="004F62C4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242" w:type="dxa"/>
            <w:gridSpan w:val="2"/>
            <w:vAlign w:val="center"/>
          </w:tcPr>
          <w:p w:rsidR="004F62C4" w:rsidRPr="0003354C" w:rsidRDefault="004F62C4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4F62C4" w:rsidRPr="0003354C" w:rsidTr="00CB1495">
        <w:tc>
          <w:tcPr>
            <w:tcW w:w="10183" w:type="dxa"/>
            <w:gridSpan w:val="5"/>
            <w:vAlign w:val="center"/>
          </w:tcPr>
          <w:p w:rsidR="004F62C4" w:rsidRDefault="004F62C4" w:rsidP="00F32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 раннего возраста (0-3 года)</w:t>
            </w:r>
          </w:p>
        </w:tc>
      </w:tr>
      <w:tr w:rsidR="004F62C4" w:rsidRPr="0003354C" w:rsidTr="00A44399">
        <w:tc>
          <w:tcPr>
            <w:tcW w:w="3981" w:type="dxa"/>
            <w:vAlign w:val="center"/>
          </w:tcPr>
          <w:p w:rsidR="004F62C4" w:rsidRPr="006F5080" w:rsidRDefault="004F62C4" w:rsidP="00284EE6">
            <w:pPr>
              <w:spacing w:after="0" w:line="240" w:lineRule="auto"/>
              <w:rPr>
                <w:rStyle w:val="declaration-number"/>
                <w:rFonts w:ascii="Times New Roman" w:hAnsi="Times New Roman"/>
                <w:color w:val="FF0000"/>
                <w:sz w:val="24"/>
                <w:szCs w:val="24"/>
              </w:rPr>
            </w:pPr>
            <w:r w:rsidRPr="006F5080">
              <w:rPr>
                <w:rStyle w:val="declaration-number"/>
                <w:rFonts w:ascii="Times New Roman" w:hAnsi="Times New Roman"/>
                <w:sz w:val="24"/>
                <w:szCs w:val="24"/>
              </w:rPr>
              <w:t xml:space="preserve">№ ЖЕ-2016/2017-1503301484 </w:t>
            </w:r>
            <w:r w:rsidRPr="006F5080">
              <w:rPr>
                <w:rFonts w:ascii="Times New Roman" w:hAnsi="Times New Roman"/>
                <w:sz w:val="24"/>
                <w:szCs w:val="24"/>
              </w:rPr>
              <w:t>от 21.08.2017</w:t>
            </w:r>
          </w:p>
        </w:tc>
        <w:tc>
          <w:tcPr>
            <w:tcW w:w="2126" w:type="dxa"/>
            <w:vAlign w:val="center"/>
          </w:tcPr>
          <w:p w:rsidR="004F62C4" w:rsidRPr="00E36D04" w:rsidRDefault="004F62C4" w:rsidP="00284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4F62C4" w:rsidRDefault="004F62C4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15-Д</w:t>
            </w:r>
          </w:p>
        </w:tc>
        <w:tc>
          <w:tcPr>
            <w:tcW w:w="2233" w:type="dxa"/>
            <w:vAlign w:val="center"/>
          </w:tcPr>
          <w:p w:rsidR="004F62C4" w:rsidRDefault="004F62C4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07.02.2020г.</w:t>
            </w:r>
          </w:p>
        </w:tc>
      </w:tr>
    </w:tbl>
    <w:p w:rsidR="004F62C4" w:rsidRPr="00F81FD5" w:rsidRDefault="004F62C4" w:rsidP="008D044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F62C4" w:rsidRPr="00F81FD5" w:rsidSect="00F81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7449"/>
    <w:multiLevelType w:val="hybridMultilevel"/>
    <w:tmpl w:val="ACE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543B70"/>
    <w:multiLevelType w:val="hybridMultilevel"/>
    <w:tmpl w:val="10A2650C"/>
    <w:lvl w:ilvl="0" w:tplc="9BDCB2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C2F"/>
    <w:rsid w:val="000162DA"/>
    <w:rsid w:val="00025D02"/>
    <w:rsid w:val="000306B3"/>
    <w:rsid w:val="0003354C"/>
    <w:rsid w:val="00060910"/>
    <w:rsid w:val="000A6451"/>
    <w:rsid w:val="000F2DCA"/>
    <w:rsid w:val="000F4233"/>
    <w:rsid w:val="000F6A3D"/>
    <w:rsid w:val="00101DE5"/>
    <w:rsid w:val="00124DC3"/>
    <w:rsid w:val="00131A1D"/>
    <w:rsid w:val="00132E4D"/>
    <w:rsid w:val="00134DBD"/>
    <w:rsid w:val="00136276"/>
    <w:rsid w:val="001455E0"/>
    <w:rsid w:val="00146C40"/>
    <w:rsid w:val="001502B7"/>
    <w:rsid w:val="00150D5C"/>
    <w:rsid w:val="001534C6"/>
    <w:rsid w:val="001730D5"/>
    <w:rsid w:val="0018286B"/>
    <w:rsid w:val="0018523C"/>
    <w:rsid w:val="001A1439"/>
    <w:rsid w:val="001A76CD"/>
    <w:rsid w:val="00205B99"/>
    <w:rsid w:val="002435FD"/>
    <w:rsid w:val="00263E3E"/>
    <w:rsid w:val="00271350"/>
    <w:rsid w:val="00274D75"/>
    <w:rsid w:val="00284EE6"/>
    <w:rsid w:val="002931D0"/>
    <w:rsid w:val="002A5164"/>
    <w:rsid w:val="002C2FF6"/>
    <w:rsid w:val="002C5A95"/>
    <w:rsid w:val="002D082A"/>
    <w:rsid w:val="002D1E04"/>
    <w:rsid w:val="002F52A8"/>
    <w:rsid w:val="003017BC"/>
    <w:rsid w:val="0030434E"/>
    <w:rsid w:val="003213F3"/>
    <w:rsid w:val="003226B0"/>
    <w:rsid w:val="00326CC9"/>
    <w:rsid w:val="00342005"/>
    <w:rsid w:val="00353050"/>
    <w:rsid w:val="00366F3C"/>
    <w:rsid w:val="003714E1"/>
    <w:rsid w:val="0037160A"/>
    <w:rsid w:val="00372494"/>
    <w:rsid w:val="00382FC4"/>
    <w:rsid w:val="00383747"/>
    <w:rsid w:val="00383ADE"/>
    <w:rsid w:val="00394109"/>
    <w:rsid w:val="00396CF3"/>
    <w:rsid w:val="003B1CB0"/>
    <w:rsid w:val="003D1238"/>
    <w:rsid w:val="003F4D4D"/>
    <w:rsid w:val="0040568E"/>
    <w:rsid w:val="00407525"/>
    <w:rsid w:val="00416C20"/>
    <w:rsid w:val="00445A26"/>
    <w:rsid w:val="004645AC"/>
    <w:rsid w:val="00477A0A"/>
    <w:rsid w:val="004854A5"/>
    <w:rsid w:val="00487A33"/>
    <w:rsid w:val="004A2682"/>
    <w:rsid w:val="004A3979"/>
    <w:rsid w:val="004B4B0C"/>
    <w:rsid w:val="004C0C1C"/>
    <w:rsid w:val="004C52C1"/>
    <w:rsid w:val="004D0726"/>
    <w:rsid w:val="004F62C4"/>
    <w:rsid w:val="005053FB"/>
    <w:rsid w:val="00507837"/>
    <w:rsid w:val="00514628"/>
    <w:rsid w:val="005348B8"/>
    <w:rsid w:val="005511EF"/>
    <w:rsid w:val="00586075"/>
    <w:rsid w:val="00592A72"/>
    <w:rsid w:val="00594E0E"/>
    <w:rsid w:val="005A0DC9"/>
    <w:rsid w:val="005B4ED2"/>
    <w:rsid w:val="005B58D2"/>
    <w:rsid w:val="005C0DFA"/>
    <w:rsid w:val="005D7128"/>
    <w:rsid w:val="005E6C39"/>
    <w:rsid w:val="00607D6F"/>
    <w:rsid w:val="00620678"/>
    <w:rsid w:val="00631178"/>
    <w:rsid w:val="006372A3"/>
    <w:rsid w:val="0064239F"/>
    <w:rsid w:val="00646C58"/>
    <w:rsid w:val="00653C2F"/>
    <w:rsid w:val="006555CB"/>
    <w:rsid w:val="00670FC3"/>
    <w:rsid w:val="0067488C"/>
    <w:rsid w:val="00675296"/>
    <w:rsid w:val="00681FD6"/>
    <w:rsid w:val="00695F7E"/>
    <w:rsid w:val="006C1ED9"/>
    <w:rsid w:val="006E34EF"/>
    <w:rsid w:val="006F5080"/>
    <w:rsid w:val="00703192"/>
    <w:rsid w:val="00727FB3"/>
    <w:rsid w:val="007369D1"/>
    <w:rsid w:val="00737350"/>
    <w:rsid w:val="00737A65"/>
    <w:rsid w:val="00745B33"/>
    <w:rsid w:val="00750F78"/>
    <w:rsid w:val="007515FD"/>
    <w:rsid w:val="0079357C"/>
    <w:rsid w:val="00797216"/>
    <w:rsid w:val="007A7D34"/>
    <w:rsid w:val="007B6CBE"/>
    <w:rsid w:val="007C1E61"/>
    <w:rsid w:val="007D176D"/>
    <w:rsid w:val="007D6C66"/>
    <w:rsid w:val="007F6B9E"/>
    <w:rsid w:val="008178FD"/>
    <w:rsid w:val="00841AF8"/>
    <w:rsid w:val="008711C2"/>
    <w:rsid w:val="008724D0"/>
    <w:rsid w:val="00877F1F"/>
    <w:rsid w:val="00894CC5"/>
    <w:rsid w:val="008A78A1"/>
    <w:rsid w:val="008B13F4"/>
    <w:rsid w:val="008C0330"/>
    <w:rsid w:val="008C7509"/>
    <w:rsid w:val="008C7FB8"/>
    <w:rsid w:val="008D0443"/>
    <w:rsid w:val="00916270"/>
    <w:rsid w:val="00920CE1"/>
    <w:rsid w:val="00945CA8"/>
    <w:rsid w:val="009574CF"/>
    <w:rsid w:val="009603ED"/>
    <w:rsid w:val="0096270C"/>
    <w:rsid w:val="00974A43"/>
    <w:rsid w:val="0098132D"/>
    <w:rsid w:val="009860CA"/>
    <w:rsid w:val="009B6A29"/>
    <w:rsid w:val="009C3597"/>
    <w:rsid w:val="009F7B65"/>
    <w:rsid w:val="00A27CC9"/>
    <w:rsid w:val="00A44399"/>
    <w:rsid w:val="00A50999"/>
    <w:rsid w:val="00A63066"/>
    <w:rsid w:val="00A706EF"/>
    <w:rsid w:val="00A76667"/>
    <w:rsid w:val="00A910AB"/>
    <w:rsid w:val="00AA00A6"/>
    <w:rsid w:val="00AA0E1F"/>
    <w:rsid w:val="00AB20B0"/>
    <w:rsid w:val="00AC38AB"/>
    <w:rsid w:val="00AF6573"/>
    <w:rsid w:val="00B219EF"/>
    <w:rsid w:val="00B54725"/>
    <w:rsid w:val="00B6716D"/>
    <w:rsid w:val="00B8128F"/>
    <w:rsid w:val="00B84DBA"/>
    <w:rsid w:val="00B965DE"/>
    <w:rsid w:val="00BA4FEF"/>
    <w:rsid w:val="00BB111A"/>
    <w:rsid w:val="00C20049"/>
    <w:rsid w:val="00C305B0"/>
    <w:rsid w:val="00C43318"/>
    <w:rsid w:val="00C532E3"/>
    <w:rsid w:val="00C53537"/>
    <w:rsid w:val="00C56923"/>
    <w:rsid w:val="00C67E5B"/>
    <w:rsid w:val="00CA66B1"/>
    <w:rsid w:val="00CB1495"/>
    <w:rsid w:val="00CC017F"/>
    <w:rsid w:val="00CE2378"/>
    <w:rsid w:val="00CF138F"/>
    <w:rsid w:val="00D22EF5"/>
    <w:rsid w:val="00D3559E"/>
    <w:rsid w:val="00D66424"/>
    <w:rsid w:val="00D82F30"/>
    <w:rsid w:val="00D84123"/>
    <w:rsid w:val="00DA7FDC"/>
    <w:rsid w:val="00DB19F6"/>
    <w:rsid w:val="00DC3493"/>
    <w:rsid w:val="00DC3F3A"/>
    <w:rsid w:val="00DC7496"/>
    <w:rsid w:val="00DC77F8"/>
    <w:rsid w:val="00DF4C28"/>
    <w:rsid w:val="00E36BCD"/>
    <w:rsid w:val="00E36D04"/>
    <w:rsid w:val="00E376EF"/>
    <w:rsid w:val="00E423BB"/>
    <w:rsid w:val="00E73F9E"/>
    <w:rsid w:val="00E849F0"/>
    <w:rsid w:val="00E94DAB"/>
    <w:rsid w:val="00E97631"/>
    <w:rsid w:val="00EC3231"/>
    <w:rsid w:val="00EC5D8B"/>
    <w:rsid w:val="00F03128"/>
    <w:rsid w:val="00F07AB8"/>
    <w:rsid w:val="00F20EE7"/>
    <w:rsid w:val="00F23A18"/>
    <w:rsid w:val="00F32772"/>
    <w:rsid w:val="00F37E73"/>
    <w:rsid w:val="00F42FB3"/>
    <w:rsid w:val="00F557C9"/>
    <w:rsid w:val="00F66FFF"/>
    <w:rsid w:val="00F81FD5"/>
    <w:rsid w:val="00FA1F8A"/>
    <w:rsid w:val="00FC7D23"/>
    <w:rsid w:val="00FD6CA4"/>
    <w:rsid w:val="00FF0FA5"/>
    <w:rsid w:val="00FF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6C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94E0E"/>
    <w:pPr>
      <w:ind w:left="720"/>
      <w:contextualSpacing/>
    </w:pPr>
  </w:style>
  <w:style w:type="character" w:customStyle="1" w:styleId="declaration-number">
    <w:name w:val="declaration-number"/>
    <w:uiPriority w:val="99"/>
    <w:rsid w:val="00487A33"/>
  </w:style>
  <w:style w:type="character" w:styleId="Hyperlink">
    <w:name w:val="Hyperlink"/>
    <w:basedOn w:val="DefaultParagraphFont"/>
    <w:uiPriority w:val="99"/>
    <w:semiHidden/>
    <w:rsid w:val="00646C5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111A"/>
    <w:rPr>
      <w:rFonts w:ascii="Cambria" w:hAnsi="Cambria" w:cs="Times New Roman"/>
      <w:b/>
      <w:kern w:val="28"/>
      <w:sz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1</Pages>
  <Words>70</Words>
  <Characters>401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dc:title>
  <dc:subject/>
  <dc:creator>МБДОУ-94</dc:creator>
  <cp:keywords/>
  <dc:description/>
  <cp:lastModifiedBy>Галина Александровна</cp:lastModifiedBy>
  <cp:revision>15</cp:revision>
  <cp:lastPrinted>2020-03-24T08:48:00Z</cp:lastPrinted>
  <dcterms:created xsi:type="dcterms:W3CDTF">2019-07-31T08:48:00Z</dcterms:created>
  <dcterms:modified xsi:type="dcterms:W3CDTF">2020-03-24T08:48:00Z</dcterms:modified>
</cp:coreProperties>
</file>