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55" w:rsidRDefault="00CB6655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Распоряжению № 23/46/36 от 15.01.2020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9"/>
        <w:gridCol w:w="666"/>
        <w:gridCol w:w="3129"/>
        <w:gridCol w:w="1043"/>
        <w:gridCol w:w="1259"/>
        <w:gridCol w:w="1367"/>
      </w:tblGrid>
      <w:tr w:rsidR="00CB6655" w:rsidRPr="00763F99" w:rsidTr="00763F99">
        <w:trPr>
          <w:jc w:val="center"/>
        </w:trPr>
        <w:tc>
          <w:tcPr>
            <w:tcW w:w="560" w:type="dxa"/>
            <w:vMerge w:val="restart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655" w:rsidRPr="00763F99" w:rsidTr="00763F99">
        <w:trPr>
          <w:trHeight w:val="687"/>
          <w:jc w:val="center"/>
        </w:trPr>
        <w:tc>
          <w:tcPr>
            <w:tcW w:w="560" w:type="dxa"/>
            <w:vMerge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9" w:type="dxa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043" w:type="dxa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CB6655" w:rsidRPr="00763F99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655" w:rsidRPr="00763F99" w:rsidTr="00763F99">
        <w:trPr>
          <w:trHeight w:val="266"/>
          <w:jc w:val="center"/>
        </w:trPr>
        <w:tc>
          <w:tcPr>
            <w:tcW w:w="6384" w:type="dxa"/>
            <w:gridSpan w:val="4"/>
          </w:tcPr>
          <w:p w:rsidR="00CB6655" w:rsidRPr="008F5A62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6"/>
          <w:jc w:val="center"/>
        </w:trPr>
        <w:tc>
          <w:tcPr>
            <w:tcW w:w="560" w:type="dxa"/>
          </w:tcPr>
          <w:p w:rsidR="00CB6655" w:rsidRPr="008F5A62" w:rsidRDefault="00CB6655" w:rsidP="008F5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Микушин В</w:t>
            </w:r>
          </w:p>
        </w:tc>
        <w:tc>
          <w:tcPr>
            <w:tcW w:w="666" w:type="dxa"/>
          </w:tcPr>
          <w:p w:rsidR="00CB6655" w:rsidRPr="008F5A62" w:rsidRDefault="00CB6655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Микушин 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043" w:type="dxa"/>
          </w:tcPr>
          <w:p w:rsidR="00CB6655" w:rsidRPr="008F5A62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CB6655" w:rsidRPr="008F5A62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A62">
              <w:rPr>
                <w:rFonts w:ascii="Times New Roman" w:hAnsi="Times New Roman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1367" w:type="dxa"/>
          </w:tcPr>
          <w:p w:rsidR="00CB6655" w:rsidRPr="008F5A62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A62">
              <w:rPr>
                <w:rFonts w:ascii="Times New Roman" w:hAnsi="Times New Roman"/>
                <w:sz w:val="24"/>
                <w:szCs w:val="24"/>
                <w:lang w:eastAsia="ru-RU"/>
              </w:rPr>
              <w:t>07.02.2020</w:t>
            </w:r>
          </w:p>
        </w:tc>
      </w:tr>
      <w:tr w:rsidR="00CB6655" w:rsidRPr="00763F99" w:rsidTr="00763F99">
        <w:trPr>
          <w:trHeight w:val="266"/>
          <w:jc w:val="center"/>
        </w:trPr>
        <w:tc>
          <w:tcPr>
            <w:tcW w:w="560" w:type="dxa"/>
          </w:tcPr>
          <w:p w:rsidR="00CB6655" w:rsidRPr="008F5A62" w:rsidRDefault="00CB6655" w:rsidP="008F5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Неъмонозода А.</w:t>
            </w:r>
          </w:p>
        </w:tc>
        <w:tc>
          <w:tcPr>
            <w:tcW w:w="666" w:type="dxa"/>
          </w:tcPr>
          <w:p w:rsidR="00CB6655" w:rsidRPr="008F5A62" w:rsidRDefault="00CB6655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6"/>
          <w:jc w:val="center"/>
        </w:trPr>
        <w:tc>
          <w:tcPr>
            <w:tcW w:w="560" w:type="dxa"/>
          </w:tcPr>
          <w:p w:rsidR="00CB6655" w:rsidRPr="008F5A62" w:rsidRDefault="00CB6655" w:rsidP="008F5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Переляев А.</w:t>
            </w:r>
          </w:p>
        </w:tc>
        <w:tc>
          <w:tcPr>
            <w:tcW w:w="666" w:type="dxa"/>
          </w:tcPr>
          <w:p w:rsidR="00CB6655" w:rsidRPr="008F5A62" w:rsidRDefault="00CB6655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6"/>
          <w:jc w:val="center"/>
        </w:trPr>
        <w:tc>
          <w:tcPr>
            <w:tcW w:w="560" w:type="dxa"/>
          </w:tcPr>
          <w:p w:rsidR="00CB6655" w:rsidRPr="008F5A62" w:rsidRDefault="00CB6655" w:rsidP="008F5A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Ширяева Д.</w:t>
            </w:r>
          </w:p>
        </w:tc>
        <w:tc>
          <w:tcPr>
            <w:tcW w:w="666" w:type="dxa"/>
          </w:tcPr>
          <w:p w:rsidR="00CB6655" w:rsidRPr="008F5A62" w:rsidRDefault="00CB6655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0"/>
          <w:jc w:val="center"/>
        </w:trPr>
        <w:tc>
          <w:tcPr>
            <w:tcW w:w="560" w:type="dxa"/>
          </w:tcPr>
          <w:p w:rsidR="00CB6655" w:rsidRPr="008F5A62" w:rsidRDefault="00CB6655" w:rsidP="00763F99">
            <w:pPr>
              <w:pStyle w:val="ListParagraph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B6655" w:rsidRPr="008F5A62" w:rsidRDefault="00CB6655" w:rsidP="00763F99">
            <w:pPr>
              <w:pStyle w:val="ListParagraph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b/>
                <w:sz w:val="24"/>
                <w:szCs w:val="24"/>
              </w:rPr>
              <w:t>ИТОГО: 1</w:t>
            </w: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6E6979">
        <w:trPr>
          <w:trHeight w:val="260"/>
          <w:jc w:val="center"/>
        </w:trPr>
        <w:tc>
          <w:tcPr>
            <w:tcW w:w="6384" w:type="dxa"/>
            <w:gridSpan w:val="4"/>
          </w:tcPr>
          <w:p w:rsidR="00CB6655" w:rsidRPr="008F5A62" w:rsidRDefault="00CB6655" w:rsidP="008F5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A62">
              <w:rPr>
                <w:rFonts w:ascii="Times New Roman" w:hAnsi="Times New Roman"/>
                <w:b/>
                <w:sz w:val="24"/>
                <w:szCs w:val="24"/>
              </w:rPr>
              <w:t>Старшая группа (5-6 лет)</w:t>
            </w: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0"/>
          <w:jc w:val="center"/>
        </w:trPr>
        <w:tc>
          <w:tcPr>
            <w:tcW w:w="560" w:type="dxa"/>
          </w:tcPr>
          <w:p w:rsidR="00CB6655" w:rsidRPr="008F5A62" w:rsidRDefault="00CB6655" w:rsidP="008F5A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Игонина Д.</w:t>
            </w:r>
          </w:p>
        </w:tc>
        <w:tc>
          <w:tcPr>
            <w:tcW w:w="666" w:type="dxa"/>
          </w:tcPr>
          <w:p w:rsidR="00CB6655" w:rsidRPr="008F5A62" w:rsidRDefault="00CB6655" w:rsidP="00763F99">
            <w:pPr>
              <w:pStyle w:val="ListParagraph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 w:rsidRPr="008F5A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0"/>
          <w:jc w:val="center"/>
        </w:trPr>
        <w:tc>
          <w:tcPr>
            <w:tcW w:w="560" w:type="dxa"/>
          </w:tcPr>
          <w:p w:rsidR="00CB6655" w:rsidRPr="008F5A62" w:rsidRDefault="00CB6655" w:rsidP="00763F99">
            <w:pPr>
              <w:pStyle w:val="ListParagraph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B6655" w:rsidRPr="008F5A62" w:rsidRDefault="00CB6655" w:rsidP="00763F99">
            <w:pPr>
              <w:pStyle w:val="ListParagraph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CB6655" w:rsidRPr="008F5A62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5A62">
              <w:rPr>
                <w:rFonts w:ascii="Times New Roman" w:hAnsi="Times New Roman"/>
                <w:b/>
                <w:sz w:val="24"/>
                <w:szCs w:val="24"/>
              </w:rPr>
              <w:t>ИТОГО: 0</w:t>
            </w:r>
          </w:p>
        </w:tc>
        <w:tc>
          <w:tcPr>
            <w:tcW w:w="1043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B6655" w:rsidRPr="00356A21" w:rsidRDefault="00CB6655" w:rsidP="00763F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B6655" w:rsidRPr="00763F99" w:rsidTr="00763F99">
        <w:trPr>
          <w:trHeight w:val="264"/>
          <w:jc w:val="center"/>
        </w:trPr>
        <w:tc>
          <w:tcPr>
            <w:tcW w:w="10053" w:type="dxa"/>
            <w:gridSpan w:val="7"/>
          </w:tcPr>
          <w:p w:rsidR="00CB6655" w:rsidRPr="00763F99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B6655" w:rsidRPr="00763F99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детей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CB6655" w:rsidRPr="00763F99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B6655" w:rsidRPr="00A51EEB" w:rsidRDefault="00CB6655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EEB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CB6655" w:rsidRPr="00A51EEB" w:rsidRDefault="00CB6655" w:rsidP="00763F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EEB">
              <w:rPr>
                <w:rFonts w:ascii="Times New Roman" w:hAnsi="Times New Roman"/>
                <w:b/>
                <w:sz w:val="24"/>
                <w:szCs w:val="24"/>
              </w:rPr>
              <w:t>смена ДОУ – 3</w:t>
            </w:r>
          </w:p>
          <w:p w:rsidR="00CB6655" w:rsidRPr="00763F99" w:rsidRDefault="00CB6655" w:rsidP="00763F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EEB">
              <w:rPr>
                <w:rFonts w:ascii="Times New Roman" w:hAnsi="Times New Roman"/>
                <w:b/>
                <w:sz w:val="24"/>
                <w:szCs w:val="24"/>
              </w:rPr>
              <w:t>неявка на зачисление - 1</w:t>
            </w:r>
          </w:p>
        </w:tc>
      </w:tr>
    </w:tbl>
    <w:p w:rsidR="00CB6655" w:rsidRPr="004B220F" w:rsidRDefault="00CB6655" w:rsidP="00322EE5">
      <w:pPr>
        <w:rPr>
          <w:rFonts w:ascii="Times New Roman" w:hAnsi="Times New Roman"/>
          <w:sz w:val="24"/>
          <w:szCs w:val="24"/>
        </w:rPr>
      </w:pPr>
    </w:p>
    <w:p w:rsidR="00CB6655" w:rsidRPr="00322EE5" w:rsidRDefault="00CB6655" w:rsidP="00412D7B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CB6655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E5"/>
    <w:rsid w:val="000022E7"/>
    <w:rsid w:val="000406E8"/>
    <w:rsid w:val="00060671"/>
    <w:rsid w:val="000D07C7"/>
    <w:rsid w:val="0017725C"/>
    <w:rsid w:val="001C65AF"/>
    <w:rsid w:val="00273E43"/>
    <w:rsid w:val="00283BB5"/>
    <w:rsid w:val="002A2FBF"/>
    <w:rsid w:val="002D2951"/>
    <w:rsid w:val="002F4F82"/>
    <w:rsid w:val="00317D22"/>
    <w:rsid w:val="00322EE5"/>
    <w:rsid w:val="0032578C"/>
    <w:rsid w:val="00326F7B"/>
    <w:rsid w:val="00333481"/>
    <w:rsid w:val="00342B27"/>
    <w:rsid w:val="00356A21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766B4"/>
    <w:rsid w:val="00486C66"/>
    <w:rsid w:val="004B220F"/>
    <w:rsid w:val="004D25FA"/>
    <w:rsid w:val="004E43E0"/>
    <w:rsid w:val="004E4614"/>
    <w:rsid w:val="004F6FDA"/>
    <w:rsid w:val="005052BD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72A03"/>
    <w:rsid w:val="00677D1A"/>
    <w:rsid w:val="00697B3D"/>
    <w:rsid w:val="006B0C0D"/>
    <w:rsid w:val="006B7027"/>
    <w:rsid w:val="006E5011"/>
    <w:rsid w:val="006E6979"/>
    <w:rsid w:val="00705B64"/>
    <w:rsid w:val="007071B3"/>
    <w:rsid w:val="0072486E"/>
    <w:rsid w:val="007261B0"/>
    <w:rsid w:val="007327DE"/>
    <w:rsid w:val="00763F99"/>
    <w:rsid w:val="00772183"/>
    <w:rsid w:val="00790A9D"/>
    <w:rsid w:val="007B63B0"/>
    <w:rsid w:val="007D503B"/>
    <w:rsid w:val="007F66B5"/>
    <w:rsid w:val="00811B7B"/>
    <w:rsid w:val="00842045"/>
    <w:rsid w:val="00847A97"/>
    <w:rsid w:val="00855880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8F5A62"/>
    <w:rsid w:val="0093068B"/>
    <w:rsid w:val="009529CC"/>
    <w:rsid w:val="009D5ED7"/>
    <w:rsid w:val="00A10A2B"/>
    <w:rsid w:val="00A3171D"/>
    <w:rsid w:val="00A40A34"/>
    <w:rsid w:val="00A45B0C"/>
    <w:rsid w:val="00A47D83"/>
    <w:rsid w:val="00A51EEB"/>
    <w:rsid w:val="00A87254"/>
    <w:rsid w:val="00AB71CF"/>
    <w:rsid w:val="00B00AAD"/>
    <w:rsid w:val="00B30EC2"/>
    <w:rsid w:val="00B50C23"/>
    <w:rsid w:val="00B67F72"/>
    <w:rsid w:val="00B7029D"/>
    <w:rsid w:val="00BA6CBD"/>
    <w:rsid w:val="00BE03FC"/>
    <w:rsid w:val="00BE6452"/>
    <w:rsid w:val="00C323E4"/>
    <w:rsid w:val="00C406AE"/>
    <w:rsid w:val="00C55DA4"/>
    <w:rsid w:val="00C82A67"/>
    <w:rsid w:val="00C94724"/>
    <w:rsid w:val="00C95024"/>
    <w:rsid w:val="00CB6655"/>
    <w:rsid w:val="00CE18DC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D595C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107</Words>
  <Characters>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Галина Александровна</cp:lastModifiedBy>
  <cp:revision>7</cp:revision>
  <cp:lastPrinted>2020-03-24T08:49:00Z</cp:lastPrinted>
  <dcterms:created xsi:type="dcterms:W3CDTF">2019-04-11T04:51:00Z</dcterms:created>
  <dcterms:modified xsi:type="dcterms:W3CDTF">2020-03-24T08:49:00Z</dcterms:modified>
</cp:coreProperties>
</file>